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76" w:rsidRDefault="00CE7076" w:rsidP="00BF3B22">
      <w:pPr>
        <w:jc w:val="center"/>
        <w:rPr>
          <w:rFonts w:cs="Times New Roman"/>
          <w:b/>
          <w:bCs/>
          <w:sz w:val="28"/>
          <w:szCs w:val="28"/>
        </w:rPr>
      </w:pPr>
      <w:r w:rsidRPr="00BF3B22">
        <w:rPr>
          <w:rFonts w:cs="Times New Roman"/>
          <w:b/>
          <w:bCs/>
          <w:sz w:val="28"/>
          <w:szCs w:val="28"/>
        </w:rPr>
        <w:t>PROCEDURA WPROWADZENIA INNOWACJI PEDAGOGICZNEJ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CE7076" w:rsidRDefault="00CE7076" w:rsidP="00BF3B2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 ZESPOLE SZKOLNO-PRZEDSZKOLNYM W KWAŚNIOWEI DOLNYM</w:t>
      </w:r>
    </w:p>
    <w:p w:rsidR="00CE7076" w:rsidRDefault="00CE7076" w:rsidP="00BF3B22">
      <w:pPr>
        <w:jc w:val="center"/>
        <w:rPr>
          <w:rFonts w:cs="Times New Roman"/>
          <w:b/>
          <w:bCs/>
          <w:sz w:val="28"/>
          <w:szCs w:val="28"/>
        </w:rPr>
      </w:pPr>
    </w:p>
    <w:p w:rsidR="00CE7076" w:rsidRDefault="00CE7076" w:rsidP="00BF3B22">
      <w:pPr>
        <w:jc w:val="both"/>
        <w:rPr>
          <w:rFonts w:cs="Times New Roman"/>
        </w:rPr>
      </w:pPr>
    </w:p>
    <w:p w:rsidR="00CE7076" w:rsidRDefault="00CE7076" w:rsidP="00BF3B22">
      <w:pPr>
        <w:jc w:val="center"/>
        <w:rPr>
          <w:rFonts w:cs="Times New Roman"/>
          <w:b/>
          <w:bCs/>
        </w:rPr>
      </w:pP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§ 1 </w:t>
      </w: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</w:rPr>
      </w:pPr>
      <w:r w:rsidRPr="00BF3B22">
        <w:rPr>
          <w:rFonts w:cs="Times New Roman"/>
          <w:b/>
          <w:bCs/>
        </w:rPr>
        <w:t>Postanowienia ogólne</w:t>
      </w: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</w:rPr>
      </w:pPr>
    </w:p>
    <w:p w:rsidR="00CE7076" w:rsidRPr="00880880" w:rsidRDefault="00CE7076" w:rsidP="00E46890">
      <w:pPr>
        <w:pStyle w:val="BodyText"/>
        <w:spacing w:after="0" w:line="360" w:lineRule="auto"/>
        <w:ind w:left="284"/>
        <w:contextualSpacing/>
        <w:jc w:val="both"/>
        <w:rPr>
          <w:rFonts w:cs="Times New Roman"/>
        </w:rPr>
      </w:pPr>
      <w:r w:rsidRPr="00880880">
        <w:rPr>
          <w:rFonts w:cs="Times New Roman"/>
        </w:rPr>
        <w:t>Ilekroć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w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niniejszej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Procedurze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jest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mowa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o:</w:t>
      </w:r>
    </w:p>
    <w:p w:rsidR="00CE7076" w:rsidRPr="00880880" w:rsidRDefault="00CE7076" w:rsidP="00E46890">
      <w:pPr>
        <w:pStyle w:val="BodyText"/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cs="Times New Roman"/>
        </w:rPr>
      </w:pPr>
      <w:r w:rsidRPr="00880880">
        <w:rPr>
          <w:rFonts w:cs="Times New Roman"/>
          <w:b/>
          <w:bCs/>
        </w:rPr>
        <w:t xml:space="preserve">Szkole, jednostce </w:t>
      </w:r>
      <w:r w:rsidRPr="00880880">
        <w:rPr>
          <w:rFonts w:cs="Times New Roman"/>
        </w:rPr>
        <w:t>–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należy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przez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to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rozumieć</w:t>
      </w:r>
      <w:r w:rsidRPr="00880880">
        <w:rPr>
          <w:rFonts w:eastAsia="Times New Roman" w:cs="Times New Roman"/>
        </w:rPr>
        <w:t xml:space="preserve"> </w:t>
      </w:r>
      <w:r w:rsidRPr="00A9005F">
        <w:rPr>
          <w:rFonts w:cs="Times New Roman"/>
        </w:rPr>
        <w:t>Zesp</w:t>
      </w:r>
      <w:r>
        <w:rPr>
          <w:rFonts w:cs="Times New Roman"/>
        </w:rPr>
        <w:t>ół</w:t>
      </w:r>
      <w:r w:rsidRPr="00A9005F">
        <w:rPr>
          <w:rFonts w:cs="Times New Roman"/>
        </w:rPr>
        <w:t xml:space="preserve"> Szkolno-Przedszkolny w Kwaśniowie Dolnym</w:t>
      </w:r>
      <w:r w:rsidRPr="00880880">
        <w:rPr>
          <w:rFonts w:cs="Times New Roman"/>
        </w:rPr>
        <w:t>;</w:t>
      </w:r>
    </w:p>
    <w:p w:rsidR="00CE7076" w:rsidRPr="00880880" w:rsidRDefault="00CE7076" w:rsidP="00E46890">
      <w:pPr>
        <w:pStyle w:val="BodyText"/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cs="Times New Roman"/>
        </w:rPr>
      </w:pPr>
      <w:r w:rsidRPr="00880880">
        <w:rPr>
          <w:rFonts w:cs="Times New Roman"/>
          <w:b/>
          <w:bCs/>
        </w:rPr>
        <w:t>Dyrektorze, kierowniku jednostki</w:t>
      </w:r>
      <w:r w:rsidRPr="00880880">
        <w:rPr>
          <w:rFonts w:eastAsia="Times New Roman" w:cs="Times New Roman"/>
          <w:b/>
          <w:bCs/>
        </w:rPr>
        <w:t xml:space="preserve"> </w:t>
      </w:r>
      <w:r w:rsidRPr="00880880">
        <w:rPr>
          <w:rFonts w:cs="Times New Roman"/>
        </w:rPr>
        <w:t>–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należy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przez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to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rozumieć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Dyrektora</w:t>
      </w:r>
      <w:r w:rsidRPr="00880880">
        <w:rPr>
          <w:rFonts w:eastAsia="Times New Roman" w:cs="Times New Roman"/>
        </w:rPr>
        <w:t xml:space="preserve"> </w:t>
      </w:r>
      <w:r w:rsidRPr="00A9005F">
        <w:rPr>
          <w:rFonts w:eastAsia="Times New Roman" w:cs="Times New Roman"/>
        </w:rPr>
        <w:t>Zesp</w:t>
      </w:r>
      <w:r>
        <w:rPr>
          <w:rFonts w:eastAsia="Times New Roman" w:cs="Times New Roman"/>
        </w:rPr>
        <w:t>ołu</w:t>
      </w:r>
      <w:r w:rsidRPr="00A9005F">
        <w:rPr>
          <w:rFonts w:eastAsia="Times New Roman" w:cs="Times New Roman"/>
        </w:rPr>
        <w:t xml:space="preserve"> Szkolno-Przedszkoln</w:t>
      </w:r>
      <w:r>
        <w:rPr>
          <w:rFonts w:eastAsia="Times New Roman" w:cs="Times New Roman"/>
        </w:rPr>
        <w:t>ego</w:t>
      </w:r>
      <w:r w:rsidRPr="00A9005F">
        <w:rPr>
          <w:rFonts w:eastAsia="Times New Roman" w:cs="Times New Roman"/>
        </w:rPr>
        <w:t xml:space="preserve"> w Kwaśniowie Dolnym</w:t>
      </w:r>
      <w:r w:rsidRPr="00880880">
        <w:rPr>
          <w:rFonts w:eastAsia="Times New Roman" w:cs="Times New Roman"/>
        </w:rPr>
        <w:t>;</w:t>
      </w:r>
    </w:p>
    <w:p w:rsidR="00CE7076" w:rsidRPr="00880880" w:rsidRDefault="00CE7076" w:rsidP="00E46890">
      <w:pPr>
        <w:pStyle w:val="BodyText"/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cs="Times New Roman"/>
        </w:rPr>
      </w:pPr>
      <w:r w:rsidRPr="00880880">
        <w:rPr>
          <w:rFonts w:cs="Times New Roman"/>
          <w:b/>
          <w:bCs/>
        </w:rPr>
        <w:t xml:space="preserve">Nauczycielu </w:t>
      </w:r>
      <w:r w:rsidRPr="00880880">
        <w:rPr>
          <w:rFonts w:cs="Times New Roman"/>
        </w:rPr>
        <w:t>– należy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przez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to</w:t>
      </w:r>
      <w:r w:rsidRPr="00880880">
        <w:rPr>
          <w:rFonts w:eastAsia="Times New Roman" w:cs="Times New Roman"/>
        </w:rPr>
        <w:t xml:space="preserve"> </w:t>
      </w:r>
      <w:r w:rsidRPr="00880880">
        <w:rPr>
          <w:rFonts w:cs="Times New Roman"/>
        </w:rPr>
        <w:t>rozumieć</w:t>
      </w:r>
      <w:r w:rsidRPr="00880880">
        <w:rPr>
          <w:rFonts w:eastAsia="Times New Roman" w:cs="Times New Roman"/>
        </w:rPr>
        <w:t xml:space="preserve"> nauczycieli, wychowawców i innych </w:t>
      </w:r>
      <w:r w:rsidRPr="00880880">
        <w:rPr>
          <w:rFonts w:cs="Times New Roman"/>
        </w:rPr>
        <w:t xml:space="preserve">pracowników pedagogicznych zatrudnionych w </w:t>
      </w:r>
      <w:r w:rsidRPr="00A9005F">
        <w:rPr>
          <w:rFonts w:cs="Times New Roman"/>
        </w:rPr>
        <w:t>Zespole Szkolno-Przedszkolnym w Kwaśniowie Dolnym</w:t>
      </w:r>
      <w:r w:rsidRPr="00880880">
        <w:rPr>
          <w:rFonts w:cs="Times New Roman"/>
        </w:rPr>
        <w:t>;</w:t>
      </w:r>
    </w:p>
    <w:p w:rsidR="00CE7076" w:rsidRDefault="00CE7076" w:rsidP="00E46890">
      <w:pPr>
        <w:pStyle w:val="BodyText"/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cs="Times New Roman"/>
        </w:rPr>
      </w:pPr>
      <w:r w:rsidRPr="00880880">
        <w:rPr>
          <w:rFonts w:cs="Times New Roman"/>
          <w:b/>
          <w:bCs/>
        </w:rPr>
        <w:t xml:space="preserve">uczniu </w:t>
      </w:r>
      <w:r w:rsidRPr="00880880">
        <w:rPr>
          <w:rFonts w:cs="Times New Roman"/>
        </w:rPr>
        <w:t xml:space="preserve">– należy przez to rozumień uczniów </w:t>
      </w:r>
      <w:r w:rsidRPr="00A9005F">
        <w:rPr>
          <w:rFonts w:cs="Times New Roman"/>
        </w:rPr>
        <w:t>Zespo</w:t>
      </w:r>
      <w:r>
        <w:rPr>
          <w:rFonts w:cs="Times New Roman"/>
        </w:rPr>
        <w:t>łu</w:t>
      </w:r>
      <w:r w:rsidRPr="00A9005F">
        <w:rPr>
          <w:rFonts w:cs="Times New Roman"/>
        </w:rPr>
        <w:t xml:space="preserve"> Szkolno-Przedszkoln</w:t>
      </w:r>
      <w:r>
        <w:rPr>
          <w:rFonts w:cs="Times New Roman"/>
        </w:rPr>
        <w:t>ego</w:t>
      </w:r>
      <w:r w:rsidRPr="00A9005F">
        <w:rPr>
          <w:rFonts w:cs="Times New Roman"/>
        </w:rPr>
        <w:t xml:space="preserve"> w Kwaśniowie Dolnym</w:t>
      </w:r>
      <w:r>
        <w:rPr>
          <w:rFonts w:cs="Times New Roman"/>
        </w:rPr>
        <w:t>;</w:t>
      </w:r>
    </w:p>
    <w:p w:rsidR="00CE7076" w:rsidRPr="0039627D" w:rsidRDefault="00CE7076" w:rsidP="00E46890">
      <w:pPr>
        <w:pStyle w:val="BodyText"/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cs="Times New Roman"/>
        </w:rPr>
      </w:pPr>
      <w:r>
        <w:rPr>
          <w:rFonts w:cs="Times New Roman"/>
          <w:b/>
          <w:bCs/>
        </w:rPr>
        <w:t>p</w:t>
      </w:r>
      <w:r w:rsidRPr="00AE19FA">
        <w:rPr>
          <w:rFonts w:cs="Times New Roman"/>
          <w:b/>
          <w:bCs/>
        </w:rPr>
        <w:t xml:space="preserve">rocedurze </w:t>
      </w:r>
      <w:r>
        <w:rPr>
          <w:rFonts w:cs="Times New Roman"/>
        </w:rPr>
        <w:t xml:space="preserve">– </w:t>
      </w:r>
      <w:r w:rsidRPr="00AE19FA">
        <w:rPr>
          <w:rFonts w:cs="Times New Roman"/>
        </w:rPr>
        <w:t>należy</w:t>
      </w:r>
      <w:r w:rsidRPr="00AE19FA">
        <w:rPr>
          <w:rFonts w:eastAsia="Times New Roman" w:cs="Times New Roman"/>
        </w:rPr>
        <w:t xml:space="preserve"> </w:t>
      </w:r>
      <w:r w:rsidRPr="00AE19FA">
        <w:rPr>
          <w:rFonts w:cs="Times New Roman"/>
        </w:rPr>
        <w:t>przez</w:t>
      </w:r>
      <w:r w:rsidRPr="00AE19FA">
        <w:rPr>
          <w:rFonts w:eastAsia="Times New Roman" w:cs="Times New Roman"/>
        </w:rPr>
        <w:t xml:space="preserve"> </w:t>
      </w:r>
      <w:r w:rsidRPr="00AE19FA">
        <w:rPr>
          <w:rFonts w:cs="Times New Roman"/>
        </w:rPr>
        <w:t>to</w:t>
      </w:r>
      <w:r w:rsidRPr="00AE19FA">
        <w:rPr>
          <w:rFonts w:eastAsia="Times New Roman" w:cs="Times New Roman"/>
        </w:rPr>
        <w:t xml:space="preserve"> </w:t>
      </w:r>
      <w:r w:rsidRPr="00AE19FA">
        <w:rPr>
          <w:rFonts w:cs="Times New Roman"/>
        </w:rPr>
        <w:t>rozumieć</w:t>
      </w:r>
      <w:r w:rsidRPr="00AE19FA">
        <w:rPr>
          <w:rFonts w:eastAsia="Times New Roman" w:cs="Times New Roman"/>
        </w:rPr>
        <w:t xml:space="preserve"> </w:t>
      </w:r>
      <w:r w:rsidRPr="00AE19FA">
        <w:rPr>
          <w:rFonts w:cs="Times New Roman"/>
        </w:rPr>
        <w:t>Procedurę</w:t>
      </w:r>
      <w:r w:rsidRPr="0039627D">
        <w:t xml:space="preserve"> </w:t>
      </w:r>
      <w:r w:rsidRPr="0039627D">
        <w:rPr>
          <w:rFonts w:cs="Times New Roman"/>
        </w:rPr>
        <w:t xml:space="preserve">wprowadzenia innowacji pedagogicznej w </w:t>
      </w:r>
      <w:r w:rsidRPr="00A9005F">
        <w:rPr>
          <w:rFonts w:cs="Times New Roman"/>
        </w:rPr>
        <w:t>Zespole Szkolno-Przedszkolnym w Kwaśniowie Dolnym</w:t>
      </w:r>
      <w:r>
        <w:rPr>
          <w:rFonts w:cs="Times New Roman"/>
        </w:rPr>
        <w:t>.</w:t>
      </w:r>
    </w:p>
    <w:p w:rsidR="00CE7076" w:rsidRPr="00880880" w:rsidRDefault="00CE7076" w:rsidP="00880880">
      <w:pPr>
        <w:pStyle w:val="BodyText"/>
        <w:spacing w:after="0" w:line="360" w:lineRule="auto"/>
        <w:contextualSpacing/>
        <w:jc w:val="center"/>
        <w:rPr>
          <w:rStyle w:val="Strong"/>
        </w:rPr>
      </w:pPr>
    </w:p>
    <w:p w:rsidR="00CE7076" w:rsidRPr="00880880" w:rsidRDefault="00CE7076" w:rsidP="00880880">
      <w:pPr>
        <w:pStyle w:val="BodyText"/>
        <w:spacing w:after="0" w:line="360" w:lineRule="auto"/>
        <w:contextualSpacing/>
        <w:jc w:val="center"/>
        <w:rPr>
          <w:rStyle w:val="Strong"/>
          <w:rFonts w:eastAsia="Times New Roman"/>
        </w:rPr>
      </w:pPr>
      <w:r w:rsidRPr="00880880">
        <w:rPr>
          <w:rStyle w:val="Strong"/>
        </w:rPr>
        <w:t>§</w:t>
      </w:r>
      <w:r w:rsidRPr="00880880">
        <w:rPr>
          <w:rStyle w:val="Strong"/>
          <w:rFonts w:eastAsia="Times New Roman"/>
        </w:rPr>
        <w:t xml:space="preserve"> 2.</w:t>
      </w:r>
    </w:p>
    <w:p w:rsidR="00CE7076" w:rsidRPr="00880880" w:rsidRDefault="00CE7076" w:rsidP="00880880">
      <w:pPr>
        <w:pStyle w:val="BodyText"/>
        <w:spacing w:after="0" w:line="360" w:lineRule="auto"/>
        <w:contextualSpacing/>
        <w:jc w:val="center"/>
        <w:rPr>
          <w:rStyle w:val="Strong"/>
          <w:rFonts w:eastAsia="Times New Roman"/>
        </w:rPr>
      </w:pPr>
      <w:r w:rsidRPr="00880880">
        <w:rPr>
          <w:rStyle w:val="Strong"/>
          <w:rFonts w:eastAsia="Times New Roman"/>
        </w:rPr>
        <w:t>Cel procedury</w:t>
      </w:r>
    </w:p>
    <w:p w:rsidR="00CE7076" w:rsidRPr="00880880" w:rsidRDefault="00CE7076" w:rsidP="00880880">
      <w:pPr>
        <w:pStyle w:val="BodyText"/>
        <w:spacing w:after="0" w:line="360" w:lineRule="auto"/>
        <w:contextualSpacing/>
        <w:jc w:val="center"/>
        <w:rPr>
          <w:rStyle w:val="Strong"/>
          <w:rFonts w:eastAsia="Times New Roman"/>
        </w:rPr>
      </w:pPr>
    </w:p>
    <w:p w:rsidR="00CE7076" w:rsidRPr="0039627D" w:rsidRDefault="00CE7076" w:rsidP="0039627D">
      <w:pPr>
        <w:spacing w:line="360" w:lineRule="auto"/>
        <w:jc w:val="both"/>
        <w:rPr>
          <w:rFonts w:cs="Times New Roman"/>
          <w:shd w:val="clear" w:color="auto" w:fill="FFFFFF"/>
        </w:rPr>
      </w:pPr>
      <w:r w:rsidRPr="0039627D">
        <w:rPr>
          <w:rFonts w:cs="Times New Roman"/>
          <w:shd w:val="clear" w:color="auto" w:fill="FFFFFF"/>
        </w:rPr>
        <w:t xml:space="preserve">Celem niniejszej procedury jest </w:t>
      </w:r>
      <w:r>
        <w:rPr>
          <w:rFonts w:cs="Times New Roman"/>
          <w:shd w:val="clear" w:color="auto" w:fill="FFFFFF"/>
        </w:rPr>
        <w:t xml:space="preserve">usprawnienie i ujednolicenie zasad </w:t>
      </w:r>
      <w:r w:rsidRPr="0039627D">
        <w:rPr>
          <w:rFonts w:cs="Times New Roman"/>
          <w:shd w:val="clear" w:color="auto" w:fill="FFFFFF"/>
        </w:rPr>
        <w:t>wprowadzenia innowacji pedagogicznej</w:t>
      </w:r>
      <w:r>
        <w:rPr>
          <w:rFonts w:cs="Times New Roman"/>
          <w:shd w:val="clear" w:color="auto" w:fill="FFFFFF"/>
        </w:rPr>
        <w:t xml:space="preserve"> w Szkole.</w:t>
      </w:r>
    </w:p>
    <w:p w:rsidR="00CE7076" w:rsidRPr="0039627D" w:rsidRDefault="00CE7076" w:rsidP="0039627D">
      <w:pPr>
        <w:pStyle w:val="ListParagraph"/>
        <w:spacing w:line="360" w:lineRule="auto"/>
        <w:jc w:val="both"/>
        <w:rPr>
          <w:rFonts w:cs="Times New Roman"/>
          <w:szCs w:val="24"/>
          <w:shd w:val="clear" w:color="auto" w:fill="FFFFFF"/>
        </w:rPr>
      </w:pPr>
    </w:p>
    <w:p w:rsidR="00CE7076" w:rsidRDefault="00CE7076" w:rsidP="00270039">
      <w:pPr>
        <w:pStyle w:val="ListParagraph"/>
        <w:spacing w:line="360" w:lineRule="auto"/>
        <w:ind w:left="0"/>
        <w:jc w:val="center"/>
        <w:rPr>
          <w:rFonts w:cs="Times New Roman"/>
          <w:b/>
          <w:bCs/>
          <w:szCs w:val="24"/>
          <w:shd w:val="clear" w:color="auto" w:fill="FFFFFF"/>
        </w:rPr>
      </w:pPr>
      <w:r w:rsidRPr="0039627D">
        <w:rPr>
          <w:rFonts w:cs="Times New Roman"/>
          <w:b/>
          <w:bCs/>
          <w:szCs w:val="24"/>
          <w:shd w:val="clear" w:color="auto" w:fill="FFFFFF"/>
        </w:rPr>
        <w:t>§ 3.</w:t>
      </w:r>
    </w:p>
    <w:p w:rsidR="00CE7076" w:rsidRPr="0039627D" w:rsidRDefault="00CE7076" w:rsidP="0039627D">
      <w:pPr>
        <w:pStyle w:val="ListParagraph"/>
        <w:spacing w:line="360" w:lineRule="auto"/>
        <w:jc w:val="center"/>
        <w:rPr>
          <w:rFonts w:cs="Times New Roman"/>
          <w:b/>
          <w:bCs/>
          <w:szCs w:val="24"/>
          <w:shd w:val="clear" w:color="auto" w:fill="FFFFFF"/>
        </w:rPr>
      </w:pPr>
    </w:p>
    <w:p w:rsidR="00CE7076" w:rsidRPr="00880880" w:rsidRDefault="00CE7076" w:rsidP="0039627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Innowacją pedagogiczną są nowatorskie rozwiązania programowe, organizacyjne lub metodyczne, mające na celu poprawę jakości pracy szkoły.</w:t>
      </w:r>
    </w:p>
    <w:p w:rsidR="00CE7076" w:rsidRPr="00880880" w:rsidRDefault="00CE7076" w:rsidP="0039627D">
      <w:pPr>
        <w:pStyle w:val="ListParagraph"/>
        <w:numPr>
          <w:ilvl w:val="0"/>
          <w:numId w:val="26"/>
        </w:num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Działanie innowacyjne powinno być:</w:t>
      </w:r>
    </w:p>
    <w:p w:rsidR="00CE7076" w:rsidRPr="00880880" w:rsidRDefault="00CE7076" w:rsidP="00880880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celowe – mieć jasno określone efekty, które można dzięki niej uzyskać;</w:t>
      </w:r>
    </w:p>
    <w:p w:rsidR="00CE7076" w:rsidRPr="00880880" w:rsidRDefault="00CE7076" w:rsidP="00880880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planowe – zawiera przemyślany harmonogram działań i czynności;</w:t>
      </w:r>
    </w:p>
    <w:p w:rsidR="00CE7076" w:rsidRPr="00880880" w:rsidRDefault="00CE7076" w:rsidP="00880880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zorganizowane – przewiduje potrzebne zasoby, ludzi i środki;</w:t>
      </w:r>
    </w:p>
    <w:p w:rsidR="00CE7076" w:rsidRPr="00880880" w:rsidRDefault="00CE7076" w:rsidP="00880880">
      <w:pPr>
        <w:pStyle w:val="ListParagraph"/>
        <w:numPr>
          <w:ilvl w:val="0"/>
          <w:numId w:val="5"/>
        </w:numPr>
        <w:spacing w:line="360" w:lineRule="auto"/>
        <w:ind w:left="1134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szCs w:val="24"/>
          <w:shd w:val="clear" w:color="auto" w:fill="FFFFFF"/>
        </w:rPr>
        <w:t>kontrolowane – ma określony sposób ewaluacji.</w:t>
      </w:r>
    </w:p>
    <w:p w:rsidR="00CE7076" w:rsidRDefault="00CE7076" w:rsidP="00880880">
      <w:pPr>
        <w:spacing w:line="360" w:lineRule="auto"/>
        <w:jc w:val="both"/>
        <w:rPr>
          <w:rFonts w:cs="Times New Roman"/>
          <w:shd w:val="clear" w:color="auto" w:fill="FFFFFF"/>
        </w:rPr>
      </w:pPr>
    </w:p>
    <w:p w:rsidR="00CE7076" w:rsidRPr="00880880" w:rsidRDefault="00CE7076" w:rsidP="00880880">
      <w:pPr>
        <w:spacing w:line="360" w:lineRule="auto"/>
        <w:jc w:val="both"/>
        <w:rPr>
          <w:rFonts w:cs="Times New Roman"/>
          <w:shd w:val="clear" w:color="auto" w:fill="FFFFFF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  <w:shd w:val="clear" w:color="auto" w:fill="FFFFFF"/>
        </w:rPr>
      </w:pPr>
      <w:r w:rsidRPr="00880880">
        <w:rPr>
          <w:rFonts w:cs="Times New Roman"/>
          <w:b/>
          <w:bCs/>
          <w:shd w:val="clear" w:color="auto" w:fill="FFFFFF"/>
        </w:rPr>
        <w:t xml:space="preserve">§ </w:t>
      </w:r>
      <w:r>
        <w:rPr>
          <w:rFonts w:cs="Times New Roman"/>
          <w:b/>
          <w:bCs/>
          <w:shd w:val="clear" w:color="auto" w:fill="FFFFFF"/>
        </w:rPr>
        <w:t>4</w:t>
      </w:r>
      <w:r w:rsidRPr="00880880">
        <w:rPr>
          <w:rFonts w:cs="Times New Roman"/>
          <w:b/>
          <w:bCs/>
          <w:shd w:val="clear" w:color="auto" w:fill="FFFFFF"/>
        </w:rPr>
        <w:t>.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  <w:shd w:val="clear" w:color="auto" w:fill="FFFFFF"/>
        </w:rPr>
      </w:pPr>
      <w:r w:rsidRPr="00880880">
        <w:rPr>
          <w:rFonts w:cs="Times New Roman"/>
          <w:b/>
          <w:bCs/>
          <w:shd w:val="clear" w:color="auto" w:fill="FFFFFF"/>
        </w:rPr>
        <w:t>Rodzaje innowacji</w:t>
      </w:r>
    </w:p>
    <w:p w:rsidR="00CE7076" w:rsidRPr="00880880" w:rsidRDefault="00CE7076" w:rsidP="00880880">
      <w:pPr>
        <w:spacing w:line="360" w:lineRule="auto"/>
        <w:jc w:val="both"/>
        <w:rPr>
          <w:rFonts w:cs="Times New Roman"/>
          <w:shd w:val="clear" w:color="auto" w:fill="FFFFFF"/>
        </w:rPr>
      </w:pPr>
    </w:p>
    <w:p w:rsidR="00CE7076" w:rsidRPr="00880880" w:rsidRDefault="00CE7076" w:rsidP="00880880">
      <w:pPr>
        <w:spacing w:line="360" w:lineRule="auto"/>
        <w:jc w:val="both"/>
        <w:rPr>
          <w:rFonts w:cs="Times New Roman"/>
          <w:shd w:val="clear" w:color="auto" w:fill="FFFFFF"/>
        </w:rPr>
      </w:pPr>
      <w:r w:rsidRPr="00880880">
        <w:rPr>
          <w:rFonts w:cs="Times New Roman"/>
          <w:shd w:val="clear" w:color="auto" w:fill="FFFFFF"/>
        </w:rPr>
        <w:t>Innowacje można podzielić na:</w:t>
      </w:r>
    </w:p>
    <w:p w:rsidR="00CE7076" w:rsidRPr="00880880" w:rsidRDefault="00CE7076" w:rsidP="0088088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b/>
          <w:bCs/>
          <w:szCs w:val="24"/>
          <w:shd w:val="clear" w:color="auto" w:fill="FFFFFF"/>
        </w:rPr>
        <w:t>innowacje programowe</w:t>
      </w:r>
      <w:r w:rsidRPr="00880880">
        <w:rPr>
          <w:rFonts w:cs="Times New Roman"/>
          <w:szCs w:val="24"/>
          <w:shd w:val="clear" w:color="auto" w:fill="FFFFFF"/>
        </w:rPr>
        <w:t xml:space="preserve"> – dotyczą wszelkich modyfikacji programu nauczania, zmian celów, treści i wymaganych osiągnięć w dziedzinie kształcenia, wychowania, opieki, terapii, wprowadzenia wewnątrzszkolnych zasad oceniania uczniów;</w:t>
      </w:r>
    </w:p>
    <w:p w:rsidR="00CE7076" w:rsidRPr="00880880" w:rsidRDefault="00CE7076" w:rsidP="0088088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b/>
          <w:bCs/>
          <w:szCs w:val="24"/>
          <w:shd w:val="clear" w:color="auto" w:fill="FFFFFF"/>
        </w:rPr>
        <w:t>innowacje metodyczne</w:t>
      </w:r>
      <w:r w:rsidRPr="00880880">
        <w:rPr>
          <w:rFonts w:cs="Times New Roman"/>
          <w:szCs w:val="24"/>
          <w:shd w:val="clear" w:color="auto" w:fill="FFFFFF"/>
        </w:rPr>
        <w:t xml:space="preserve"> – obejmują wszelkie zmiany w procesie nauczania w zakresie stosowania nowych metod i form pracy z uczniem, warsztatu pracy nauczyciela, prezentacji materiału, utrwalania lub sprawdzania wiadomości i umiejętności, sposobu sprawdzania efektywności nauczania oraz kontroli osiągnięć uczniów;</w:t>
      </w:r>
    </w:p>
    <w:p w:rsidR="00CE7076" w:rsidRPr="00847551" w:rsidRDefault="00CE7076" w:rsidP="00880880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  <w:szCs w:val="24"/>
          <w:shd w:val="clear" w:color="auto" w:fill="FFFFFF"/>
        </w:rPr>
      </w:pPr>
      <w:r w:rsidRPr="00880880">
        <w:rPr>
          <w:rFonts w:cs="Times New Roman"/>
          <w:b/>
          <w:bCs/>
          <w:szCs w:val="24"/>
          <w:shd w:val="clear" w:color="auto" w:fill="FFFFFF"/>
        </w:rPr>
        <w:t>innowacje organizacyjne</w:t>
      </w:r>
      <w:r w:rsidRPr="00880880">
        <w:rPr>
          <w:rFonts w:cs="Times New Roman"/>
          <w:szCs w:val="24"/>
          <w:shd w:val="clear" w:color="auto" w:fill="FFFFFF"/>
        </w:rPr>
        <w:t xml:space="preserve"> – dotyczą wszelkich zmian strukturalnych określających funkcje i role w systemie organizacyjno – instytucjonalnym oświaty; często występują w obszarze zmian związanych z zarządzaniem, </w:t>
      </w:r>
      <w:r w:rsidRPr="00880880">
        <w:rPr>
          <w:rFonts w:cs="Times New Roman"/>
          <w:szCs w:val="24"/>
        </w:rPr>
        <w:t>które polegają na zmianie liczby uczniów w klasie, wprowadzeniu zmiany czasu trwania lekcji, tworzeniu zespołów problemowych w szkole, prowadzeniu zajęć we współpracy z innym specjalistą, form współpracy szkoły z innymi instytucjami w zakresie wspierania rozwoju uczniów o specjalnych potrzebach edukacyjnych.</w:t>
      </w:r>
    </w:p>
    <w:p w:rsidR="00CE7076" w:rsidRPr="00847551" w:rsidRDefault="00CE7076" w:rsidP="00847551">
      <w:pPr>
        <w:spacing w:line="360" w:lineRule="auto"/>
        <w:ind w:left="360"/>
        <w:jc w:val="both"/>
        <w:rPr>
          <w:rFonts w:cs="Times New Roman"/>
          <w:shd w:val="clear" w:color="auto" w:fill="FFFFFF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5</w:t>
      </w:r>
      <w:r w:rsidRPr="00880880">
        <w:rPr>
          <w:rFonts w:cs="Times New Roman"/>
          <w:b/>
          <w:bCs/>
        </w:rPr>
        <w:t>.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>Etapy</w:t>
      </w:r>
      <w:r w:rsidRPr="00880880">
        <w:rPr>
          <w:rFonts w:cs="Times New Roman"/>
        </w:rPr>
        <w:t xml:space="preserve"> </w:t>
      </w:r>
      <w:r w:rsidRPr="00880880">
        <w:rPr>
          <w:rFonts w:cs="Times New Roman"/>
          <w:b/>
          <w:bCs/>
        </w:rPr>
        <w:t xml:space="preserve">wdrożenia innowacji 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</w:p>
    <w:p w:rsidR="00CE7076" w:rsidRPr="00880880" w:rsidRDefault="00CE7076" w:rsidP="00880880">
      <w:pPr>
        <w:pStyle w:val="ListParagraph"/>
        <w:numPr>
          <w:ilvl w:val="1"/>
          <w:numId w:val="2"/>
        </w:numPr>
        <w:tabs>
          <w:tab w:val="clear" w:pos="1080"/>
          <w:tab w:val="num" w:pos="851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Projektowanie: </w:t>
      </w:r>
    </w:p>
    <w:p w:rsidR="00CE7076" w:rsidRPr="00880880" w:rsidRDefault="00CE7076" w:rsidP="00880880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Nauczyciele znają przepisy prawa oświatowego dotyczące wprowadzania innowacj</w:t>
      </w:r>
      <w:r>
        <w:rPr>
          <w:rFonts w:cs="Times New Roman"/>
          <w:szCs w:val="24"/>
        </w:rPr>
        <w:t>i</w:t>
      </w:r>
      <w:r w:rsidRPr="00880880">
        <w:rPr>
          <w:rFonts w:cs="Times New Roman"/>
          <w:szCs w:val="24"/>
        </w:rPr>
        <w:t>;</w:t>
      </w:r>
    </w:p>
    <w:p w:rsidR="00CE7076" w:rsidRPr="00880880" w:rsidRDefault="00CE7076" w:rsidP="00880880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szkoła zdiagnozowała potrzeby wychowawcze i edukacyjne środowiska;</w:t>
      </w:r>
    </w:p>
    <w:p w:rsidR="00CE7076" w:rsidRPr="00880880" w:rsidRDefault="00CE7076" w:rsidP="00880880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autor lub zespół autorski opracowują projekt innowacji;</w:t>
      </w:r>
    </w:p>
    <w:p w:rsidR="00CE7076" w:rsidRPr="00880880" w:rsidRDefault="00CE7076" w:rsidP="00880880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innowacja tworzy lepsze, atrakcyjniejsze warunki wychowania i rozwoju ucznia;</w:t>
      </w:r>
    </w:p>
    <w:p w:rsidR="00CE7076" w:rsidRPr="00880880" w:rsidRDefault="00CE7076" w:rsidP="00880880">
      <w:pPr>
        <w:pStyle w:val="ListParagraph"/>
        <w:numPr>
          <w:ilvl w:val="0"/>
          <w:numId w:val="7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innowacja uzyskała pozytywne opinie organów szkoły. </w:t>
      </w:r>
    </w:p>
    <w:p w:rsidR="00CE7076" w:rsidRPr="00880880" w:rsidRDefault="00CE7076" w:rsidP="00880880">
      <w:pPr>
        <w:pStyle w:val="ListParagraph"/>
        <w:numPr>
          <w:ilvl w:val="1"/>
          <w:numId w:val="2"/>
        </w:numPr>
        <w:tabs>
          <w:tab w:val="clear" w:pos="1080"/>
          <w:tab w:val="num" w:pos="851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Wdrażanie:</w:t>
      </w:r>
    </w:p>
    <w:p w:rsidR="00CE7076" w:rsidRPr="00880880" w:rsidRDefault="00CE7076" w:rsidP="00880880">
      <w:pPr>
        <w:pStyle w:val="ListParagraph"/>
        <w:numPr>
          <w:ilvl w:val="0"/>
          <w:numId w:val="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sprawna organizacja i baza pozwalają na realizację innowacji;</w:t>
      </w:r>
    </w:p>
    <w:p w:rsidR="00CE7076" w:rsidRPr="00880880" w:rsidRDefault="00CE7076" w:rsidP="00880880">
      <w:pPr>
        <w:pStyle w:val="ListParagraph"/>
        <w:numPr>
          <w:ilvl w:val="0"/>
          <w:numId w:val="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metody i formy pracy wpływają na efektywność i skuteczność wychowania i nauczania;</w:t>
      </w:r>
    </w:p>
    <w:p w:rsidR="00CE7076" w:rsidRPr="00880880" w:rsidRDefault="00CE7076" w:rsidP="00880880">
      <w:pPr>
        <w:pStyle w:val="ListParagraph"/>
        <w:numPr>
          <w:ilvl w:val="0"/>
          <w:numId w:val="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wychowankowie są motywowani do rozwijania aktywności twórczej i rozwijania zainteresowań.</w:t>
      </w:r>
    </w:p>
    <w:p w:rsidR="00CE7076" w:rsidRPr="00880880" w:rsidRDefault="00CE7076" w:rsidP="00880880">
      <w:pPr>
        <w:pStyle w:val="ListParagraph"/>
        <w:numPr>
          <w:ilvl w:val="1"/>
          <w:numId w:val="2"/>
        </w:numPr>
        <w:tabs>
          <w:tab w:val="clear" w:pos="1080"/>
          <w:tab w:val="num" w:pos="851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Dokumentacja:</w:t>
      </w:r>
    </w:p>
    <w:p w:rsidR="00CE7076" w:rsidRPr="00880880" w:rsidRDefault="00CE7076" w:rsidP="00880880">
      <w:pPr>
        <w:pStyle w:val="ListParagraph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szkoła gromadzi dokumentację realizowanych innowacji;</w:t>
      </w:r>
    </w:p>
    <w:p w:rsidR="00CE7076" w:rsidRPr="00880880" w:rsidRDefault="00CE7076" w:rsidP="00880880">
      <w:pPr>
        <w:pStyle w:val="ListParagraph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dokumentacja uzasadnia potrzebę podejmowania działań innowacyjnych;</w:t>
      </w:r>
    </w:p>
    <w:p w:rsidR="00CE7076" w:rsidRPr="00880880" w:rsidRDefault="00CE7076" w:rsidP="00880880">
      <w:pPr>
        <w:pStyle w:val="ListParagraph"/>
        <w:numPr>
          <w:ilvl w:val="0"/>
          <w:numId w:val="10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prowadzone i dokumentowane jest diagnozowanie, jakości pracy szkoły w zakresie realizowanych innowacji.</w:t>
      </w:r>
    </w:p>
    <w:p w:rsidR="00CE7076" w:rsidRPr="00880880" w:rsidRDefault="00CE7076" w:rsidP="00880880">
      <w:pPr>
        <w:pStyle w:val="ListParagraph"/>
        <w:numPr>
          <w:ilvl w:val="1"/>
          <w:numId w:val="2"/>
        </w:numPr>
        <w:tabs>
          <w:tab w:val="clear" w:pos="1080"/>
          <w:tab w:val="num" w:pos="851"/>
        </w:tabs>
        <w:spacing w:line="360" w:lineRule="auto"/>
        <w:ind w:left="709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Ewaluacja: </w:t>
      </w:r>
    </w:p>
    <w:p w:rsidR="00CE7076" w:rsidRPr="00880880" w:rsidRDefault="00CE7076" w:rsidP="00880880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szkoła monitoruje, diagnozuje, analizuje, kontroluje i prowadzi badania zgodnie z przyjętą w programie innowacji procedurą;</w:t>
      </w:r>
    </w:p>
    <w:p w:rsidR="00CE7076" w:rsidRPr="00880880" w:rsidRDefault="00CE7076" w:rsidP="00880880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w szkole funkcjonuje informacja o działalności innowacyjnej. </w:t>
      </w:r>
    </w:p>
    <w:p w:rsidR="00CE7076" w:rsidRPr="00880880" w:rsidRDefault="00CE7076" w:rsidP="00880880">
      <w:pPr>
        <w:pStyle w:val="ListParagraph"/>
        <w:numPr>
          <w:ilvl w:val="0"/>
          <w:numId w:val="11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wyniki działań innowacyjnych są upowszechniane i udostępniane.</w:t>
      </w:r>
    </w:p>
    <w:p w:rsidR="00CE7076" w:rsidRPr="00880880" w:rsidRDefault="00CE7076" w:rsidP="00880880">
      <w:pPr>
        <w:spacing w:line="360" w:lineRule="auto"/>
        <w:jc w:val="both"/>
        <w:rPr>
          <w:rFonts w:cs="Times New Roman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6</w:t>
      </w:r>
      <w:r w:rsidRPr="00880880">
        <w:rPr>
          <w:rFonts w:cs="Times New Roman"/>
          <w:b/>
          <w:bCs/>
        </w:rPr>
        <w:t>.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>Wdrożenie innowacji</w:t>
      </w:r>
    </w:p>
    <w:p w:rsidR="00CE7076" w:rsidRPr="00880880" w:rsidRDefault="00CE7076" w:rsidP="00880880">
      <w:pPr>
        <w:pStyle w:val="Default"/>
        <w:spacing w:line="360" w:lineRule="auto"/>
      </w:pPr>
    </w:p>
    <w:p w:rsidR="00CE7076" w:rsidRPr="00880880" w:rsidRDefault="00CE7076" w:rsidP="00880880">
      <w:pPr>
        <w:pStyle w:val="Default"/>
        <w:numPr>
          <w:ilvl w:val="0"/>
          <w:numId w:val="15"/>
        </w:numPr>
        <w:spacing w:line="360" w:lineRule="auto"/>
        <w:ind w:left="709"/>
        <w:jc w:val="both"/>
      </w:pPr>
      <w:r w:rsidRPr="00880880">
        <w:t>Nauczyciel/ zespół nauczycieli zgłasza dyrektorowi szkoły chęć wdrożenia innowacji pedagogicznej w formie pisemnej, wypełniając kartę innowacji (</w:t>
      </w:r>
      <w:r w:rsidRPr="00880880">
        <w:rPr>
          <w:b/>
          <w:bCs/>
        </w:rPr>
        <w:t>załącznik nr 1</w:t>
      </w:r>
      <w:r w:rsidRPr="00880880">
        <w:t xml:space="preserve">). </w:t>
      </w:r>
    </w:p>
    <w:p w:rsidR="00CE7076" w:rsidRPr="00880880" w:rsidRDefault="00CE7076" w:rsidP="00880880">
      <w:pPr>
        <w:pStyle w:val="Default"/>
        <w:numPr>
          <w:ilvl w:val="0"/>
          <w:numId w:val="15"/>
        </w:numPr>
        <w:spacing w:line="360" w:lineRule="auto"/>
        <w:jc w:val="both"/>
      </w:pPr>
      <w:r w:rsidRPr="00880880">
        <w:t>W karcie zgłoszenia nauczyciel/ zespół nauczycieli przedstawia: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nazwę (tytuł) innowacji pedagogicznej;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rodzaj rozwiązań, jakich innowacja dotyczy (programowe, metodyczne, organizacyjne);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termin realizacji innowacji pedagogicznej;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oddział/oddziały lub grupę/grupy uczniów, które będą objęte działaniami innowacyjnymi (wszyscy uczniowie bądź uczniowie lub grupy z określonych oddziałów);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opis innowacji zawierający: uzasadnienie potrzeby wprowadzenia zmian, cele ogólne i cele szczegółowe, zasady innowacji;</w:t>
      </w:r>
    </w:p>
    <w:p w:rsidR="00CE7076" w:rsidRPr="00880880" w:rsidRDefault="00CE7076" w:rsidP="00880880">
      <w:pPr>
        <w:pStyle w:val="Default"/>
        <w:numPr>
          <w:ilvl w:val="1"/>
          <w:numId w:val="15"/>
        </w:numPr>
        <w:spacing w:line="360" w:lineRule="auto"/>
        <w:ind w:left="1134"/>
        <w:jc w:val="both"/>
      </w:pPr>
      <w:r w:rsidRPr="00880880">
        <w:t>sposoby ewaluacji podejmowanych działań innowacyjnych: w jakim czasie będzie przebiegać badanie efektów zakładanych zmian, za pomocą jakich metod, technik i narzędzi badawczych, kto będzie prowadził badanie osiąganej jakości, kto przeprowadzi analizę i weryfikację zgromadzonych informacji, komu i w jaki sposób przedstawimy osiągnięte rezultaty wdrożonej innowacji.</w:t>
      </w:r>
    </w:p>
    <w:p w:rsidR="00CE7076" w:rsidRPr="00880880" w:rsidRDefault="00CE7076" w:rsidP="00880880">
      <w:pPr>
        <w:pStyle w:val="Default"/>
        <w:numPr>
          <w:ilvl w:val="0"/>
          <w:numId w:val="15"/>
        </w:numPr>
        <w:spacing w:line="360" w:lineRule="auto"/>
      </w:pPr>
      <w:r w:rsidRPr="00880880">
        <w:t>Do karty zgłoszenia nauczyciel/ zespół nauczycieli dołącza pisemną zgodę nauczyciela lub nauczycieli na uczestnictwo w innowacji pedagogicznej (</w:t>
      </w:r>
      <w:r w:rsidRPr="00880880">
        <w:rPr>
          <w:b/>
          <w:bCs/>
          <w:color w:val="auto"/>
        </w:rPr>
        <w:t>załącznik nr 2</w:t>
      </w:r>
      <w:r w:rsidRPr="00880880">
        <w:t>).</w:t>
      </w:r>
    </w:p>
    <w:p w:rsidR="00CE7076" w:rsidRPr="00880880" w:rsidRDefault="00CE7076" w:rsidP="00880880">
      <w:pPr>
        <w:spacing w:line="360" w:lineRule="auto"/>
        <w:jc w:val="both"/>
        <w:rPr>
          <w:rFonts w:cs="Times New Roman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7</w:t>
      </w:r>
      <w:r w:rsidRPr="00880880">
        <w:rPr>
          <w:rFonts w:cs="Times New Roman"/>
          <w:b/>
          <w:bCs/>
        </w:rPr>
        <w:t>.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</w:p>
    <w:p w:rsidR="00CE7076" w:rsidRPr="00880880" w:rsidRDefault="00CE7076" w:rsidP="00880880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Dyrektor szkoły po otrzymaniu od nauczyciela karty zgłoszenia innowacji pedagogicznej wraz z załącznikami sprawdza, czy przedstawiona innowacja spełnia warunki określone w niniejszej procedurze.</w:t>
      </w:r>
    </w:p>
    <w:p w:rsidR="00CE7076" w:rsidRPr="00880880" w:rsidRDefault="00CE7076" w:rsidP="00880880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 przypadku, gdy innowacja nie spełnia warunków, o których mowa w niniejszej procedurze, dyrektor szkoły w formie pisemnej informuje nauczyciela/zespół nauczycieli o nieprawidłowościach, proponując ich usunięcie lub uzupełnienie.</w:t>
      </w:r>
    </w:p>
    <w:p w:rsidR="00CE7076" w:rsidRPr="00880880" w:rsidRDefault="00CE7076" w:rsidP="00880880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Wdrożenie innowacji następuje po zasięgnięciu opinii rady pedagogicznej i rady rodziców. W celu ich uzyskania dyrektor szkoły występuje do ww. organów szkoły.</w:t>
      </w:r>
    </w:p>
    <w:p w:rsidR="00CE7076" w:rsidRPr="00880880" w:rsidRDefault="00CE7076" w:rsidP="00880880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W przypadku innowacji pedagogicznej wymagającej przyznania na jej realizację dodatkowych środków budżetowych, dyrektor szkoły występuje do organu prowadzącego o pisemną zgodę na finansowanie planowanych działań.</w:t>
      </w:r>
    </w:p>
    <w:p w:rsidR="00CE7076" w:rsidRPr="00880880" w:rsidRDefault="00CE7076" w:rsidP="00880880">
      <w:pPr>
        <w:pStyle w:val="ListParagraph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Dyrektor szkoły: </w:t>
      </w:r>
    </w:p>
    <w:p w:rsidR="00CE7076" w:rsidRPr="00880880" w:rsidRDefault="00CE7076" w:rsidP="00880880">
      <w:pPr>
        <w:pStyle w:val="ListParagraph"/>
        <w:numPr>
          <w:ilvl w:val="0"/>
          <w:numId w:val="1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zapewnia odpowiednie warunki kadrowe i organizacyjne, jakie są niezbędne do realizowania planowanych działań innowacyjnych;</w:t>
      </w:r>
    </w:p>
    <w:p w:rsidR="00CE7076" w:rsidRPr="00880880" w:rsidRDefault="00CE7076" w:rsidP="00880880">
      <w:pPr>
        <w:pStyle w:val="ListParagraph"/>
        <w:numPr>
          <w:ilvl w:val="0"/>
          <w:numId w:val="1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 xml:space="preserve">uzyskuje od organu prowadzącego pisemną zgodę na finansowanie innowacji – w przypadku, gdy realizacja innowacji wymaga dodatkowych środków budżetowych, </w:t>
      </w:r>
    </w:p>
    <w:p w:rsidR="00CE7076" w:rsidRPr="00880880" w:rsidRDefault="00CE7076" w:rsidP="00880880">
      <w:pPr>
        <w:pStyle w:val="ListParagraph"/>
        <w:numPr>
          <w:ilvl w:val="0"/>
          <w:numId w:val="19"/>
        </w:numPr>
        <w:spacing w:line="360" w:lineRule="auto"/>
        <w:ind w:left="1134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przedstawia dokument, potwierdzający zapewnienie środków finansowych, w przypadku, gdy innowacja będzie finansowana z innych źródeł np. z Funduszy Europejskich.</w:t>
      </w:r>
    </w:p>
    <w:p w:rsidR="00CE7076" w:rsidRPr="00880880" w:rsidRDefault="00CE7076" w:rsidP="00880880">
      <w:pPr>
        <w:spacing w:line="360" w:lineRule="auto"/>
        <w:jc w:val="both"/>
        <w:rPr>
          <w:rFonts w:cs="Times New Roman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8</w:t>
      </w:r>
      <w:r w:rsidRPr="00880880">
        <w:rPr>
          <w:rFonts w:cs="Times New Roman"/>
          <w:b/>
          <w:bCs/>
        </w:rPr>
        <w:t>.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</w:p>
    <w:p w:rsidR="00CE7076" w:rsidRPr="00880880" w:rsidRDefault="00CE7076" w:rsidP="00880880">
      <w:pPr>
        <w:spacing w:line="360" w:lineRule="auto"/>
        <w:jc w:val="both"/>
        <w:rPr>
          <w:rFonts w:cs="Times New Roman"/>
        </w:rPr>
      </w:pPr>
      <w:r w:rsidRPr="00880880">
        <w:rPr>
          <w:rFonts w:cs="Times New Roman"/>
        </w:rPr>
        <w:t>Po zakończeniu wdrażania innowacji pedagogicznej nauczyciel/zespół nauczycieli przeprowadza jej ewaluację. Wyniki ewaluacji przedstawia w formie pisemnej do protokołu rady pedagogicznej.</w:t>
      </w:r>
    </w:p>
    <w:p w:rsidR="00CE7076" w:rsidRDefault="00CE7076" w:rsidP="00847551">
      <w:pPr>
        <w:tabs>
          <w:tab w:val="left" w:pos="284"/>
        </w:tabs>
        <w:spacing w:line="276" w:lineRule="auto"/>
        <w:contextualSpacing/>
        <w:jc w:val="center"/>
        <w:rPr>
          <w:rFonts w:cs="Times New Roman"/>
          <w:b/>
        </w:rPr>
      </w:pPr>
    </w:p>
    <w:p w:rsidR="00CE7076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9</w:t>
      </w:r>
      <w:r w:rsidRPr="00880880">
        <w:rPr>
          <w:rFonts w:cs="Times New Roman"/>
          <w:b/>
          <w:bCs/>
        </w:rPr>
        <w:t>.</w:t>
      </w:r>
    </w:p>
    <w:p w:rsidR="00CE7076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Postanowienia końcowe</w:t>
      </w: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</w:p>
    <w:p w:rsidR="00CE7076" w:rsidRPr="00880880" w:rsidRDefault="00CE7076" w:rsidP="00880880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Innowację można wprowadzić w dowolnym momencie roku szkolnego, uwzględniając ramy czasowe jej realizacji.</w:t>
      </w:r>
    </w:p>
    <w:p w:rsidR="00CE7076" w:rsidRPr="00880880" w:rsidRDefault="00CE7076" w:rsidP="00880880">
      <w:pPr>
        <w:pStyle w:val="ListParagraph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880880">
        <w:rPr>
          <w:rFonts w:cs="Times New Roman"/>
          <w:szCs w:val="24"/>
        </w:rPr>
        <w:t>Rozpoczęcie innowacji pedagogicznej jest możliwe po zapewnieniu przez szkołę odpowiednich warunków kadrowych i organizacyjnych, niezbędnych do realizacji planowanych działań innowacyjnych.</w:t>
      </w:r>
    </w:p>
    <w:p w:rsidR="00CE7076" w:rsidRPr="00880880" w:rsidRDefault="00CE7076" w:rsidP="00880880">
      <w:pPr>
        <w:pStyle w:val="ListParagraph"/>
        <w:numPr>
          <w:ilvl w:val="0"/>
          <w:numId w:val="20"/>
        </w:numPr>
        <w:spacing w:line="360" w:lineRule="auto"/>
        <w:jc w:val="both"/>
        <w:rPr>
          <w:rStyle w:val="Strong"/>
          <w:b w:val="0"/>
          <w:bCs w:val="0"/>
          <w:szCs w:val="24"/>
        </w:rPr>
      </w:pPr>
      <w:r w:rsidRPr="00880880">
        <w:rPr>
          <w:rStyle w:val="Strong"/>
          <w:b w:val="0"/>
          <w:bCs w:val="0"/>
          <w:szCs w:val="24"/>
        </w:rPr>
        <w:t>Innowacja wdrażana w szkole nie może naruszać uprawnień ucznia:</w:t>
      </w:r>
    </w:p>
    <w:p w:rsidR="00CE7076" w:rsidRPr="00880880" w:rsidRDefault="00CE7076" w:rsidP="00880880">
      <w:pPr>
        <w:pStyle w:val="BodyText"/>
        <w:numPr>
          <w:ilvl w:val="0"/>
          <w:numId w:val="13"/>
        </w:numPr>
        <w:spacing w:line="360" w:lineRule="auto"/>
        <w:ind w:left="1134"/>
        <w:contextualSpacing/>
        <w:jc w:val="both"/>
        <w:rPr>
          <w:rStyle w:val="Strong"/>
          <w:b w:val="0"/>
          <w:bCs w:val="0"/>
        </w:rPr>
      </w:pPr>
      <w:r w:rsidRPr="00880880">
        <w:rPr>
          <w:rStyle w:val="Strong"/>
          <w:b w:val="0"/>
          <w:bCs w:val="0"/>
        </w:rPr>
        <w:t>do bezpłatnej nauki, wychowania i opieki w zakresie ustalonym obowiązujących przepisach prawa oświatowego;</w:t>
      </w:r>
    </w:p>
    <w:p w:rsidR="00CE7076" w:rsidRPr="00880880" w:rsidRDefault="00CE7076" w:rsidP="00880880">
      <w:pPr>
        <w:pStyle w:val="BodyText"/>
        <w:numPr>
          <w:ilvl w:val="0"/>
          <w:numId w:val="13"/>
        </w:numPr>
        <w:spacing w:line="360" w:lineRule="auto"/>
        <w:ind w:left="1134"/>
        <w:contextualSpacing/>
        <w:jc w:val="both"/>
        <w:rPr>
          <w:rStyle w:val="Strong"/>
          <w:b w:val="0"/>
          <w:bCs w:val="0"/>
        </w:rPr>
      </w:pPr>
      <w:r w:rsidRPr="00880880">
        <w:rPr>
          <w:rStyle w:val="Strong"/>
          <w:b w:val="0"/>
          <w:bCs w:val="0"/>
        </w:rPr>
        <w:t>w zakresie warunków i sposobu przeprowadzania egzaminu ósmoklasisty;</w:t>
      </w:r>
    </w:p>
    <w:p w:rsidR="00CE7076" w:rsidRPr="00880880" w:rsidRDefault="00CE7076" w:rsidP="00880880">
      <w:pPr>
        <w:pStyle w:val="BodyText"/>
        <w:numPr>
          <w:ilvl w:val="0"/>
          <w:numId w:val="13"/>
        </w:numPr>
        <w:spacing w:after="0" w:line="360" w:lineRule="auto"/>
        <w:ind w:left="1134"/>
        <w:contextualSpacing/>
        <w:jc w:val="both"/>
        <w:rPr>
          <w:rStyle w:val="Strong"/>
          <w:b w:val="0"/>
          <w:bCs w:val="0"/>
        </w:rPr>
      </w:pPr>
      <w:r w:rsidRPr="00880880">
        <w:rPr>
          <w:rStyle w:val="Strong"/>
          <w:b w:val="0"/>
          <w:bCs w:val="0"/>
        </w:rPr>
        <w:t>w zakresie uzyskania wiadomości i umiejętności określonych w podstawie programowej zgodnie z obowiązującymi przepisami prawa oświatowego.</w:t>
      </w:r>
    </w:p>
    <w:p w:rsidR="00CE7076" w:rsidRPr="00880880" w:rsidRDefault="00CE7076" w:rsidP="00880880">
      <w:pPr>
        <w:pStyle w:val="BodyText"/>
        <w:numPr>
          <w:ilvl w:val="0"/>
          <w:numId w:val="20"/>
        </w:numPr>
        <w:spacing w:after="0" w:line="360" w:lineRule="auto"/>
        <w:contextualSpacing/>
        <w:jc w:val="both"/>
        <w:rPr>
          <w:rStyle w:val="Strong"/>
          <w:b w:val="0"/>
          <w:bCs w:val="0"/>
        </w:rPr>
      </w:pPr>
      <w:r w:rsidRPr="00880880">
        <w:rPr>
          <w:rStyle w:val="Strong"/>
          <w:b w:val="0"/>
          <w:bCs w:val="0"/>
        </w:rPr>
        <w:t>Rodzice wyrażają zgodę na udział dziecka w innowacji pedagogicznej (</w:t>
      </w:r>
      <w:r w:rsidRPr="00880880">
        <w:rPr>
          <w:rStyle w:val="Strong"/>
        </w:rPr>
        <w:t>załącznik nr 3</w:t>
      </w:r>
      <w:r w:rsidRPr="00880880">
        <w:rPr>
          <w:rStyle w:val="Strong"/>
          <w:b w:val="0"/>
          <w:bCs w:val="0"/>
        </w:rPr>
        <w:t>).</w:t>
      </w:r>
    </w:p>
    <w:p w:rsidR="00CE7076" w:rsidRPr="00880880" w:rsidRDefault="00CE7076" w:rsidP="00880880">
      <w:pPr>
        <w:pStyle w:val="BodyText"/>
        <w:spacing w:after="0" w:line="360" w:lineRule="auto"/>
        <w:ind w:left="735"/>
        <w:contextualSpacing/>
        <w:jc w:val="both"/>
        <w:rPr>
          <w:rStyle w:val="Strong"/>
          <w:b w:val="0"/>
          <w:bCs w:val="0"/>
        </w:rPr>
      </w:pPr>
    </w:p>
    <w:p w:rsidR="00CE7076" w:rsidRPr="00880880" w:rsidRDefault="00CE7076" w:rsidP="00880880">
      <w:pPr>
        <w:spacing w:line="360" w:lineRule="auto"/>
        <w:jc w:val="center"/>
        <w:rPr>
          <w:rFonts w:cs="Times New Roman"/>
          <w:b/>
          <w:bCs/>
        </w:rPr>
      </w:pPr>
      <w:r w:rsidRPr="00880880">
        <w:rPr>
          <w:rFonts w:cs="Times New Roman"/>
          <w:b/>
          <w:bCs/>
        </w:rPr>
        <w:t xml:space="preserve">§ </w:t>
      </w:r>
      <w:r>
        <w:rPr>
          <w:rFonts w:cs="Times New Roman"/>
          <w:b/>
          <w:bCs/>
        </w:rPr>
        <w:t>10</w:t>
      </w:r>
      <w:r w:rsidRPr="00880880">
        <w:rPr>
          <w:rFonts w:cs="Times New Roman"/>
          <w:b/>
          <w:bCs/>
        </w:rPr>
        <w:t>.</w:t>
      </w:r>
    </w:p>
    <w:p w:rsidR="00CE7076" w:rsidRPr="00880880" w:rsidRDefault="00CE7076" w:rsidP="00880880">
      <w:pPr>
        <w:pStyle w:val="Default"/>
        <w:spacing w:line="360" w:lineRule="auto"/>
      </w:pPr>
    </w:p>
    <w:p w:rsidR="00CE7076" w:rsidRDefault="00CE7076" w:rsidP="00880880">
      <w:pPr>
        <w:pStyle w:val="Default"/>
        <w:spacing w:line="360" w:lineRule="auto"/>
      </w:pPr>
      <w:r w:rsidRPr="00880880">
        <w:t xml:space="preserve">W sprawach nieuregulowanych niniejszą procedurą decyzje podejmuje dyrektor szkoły. </w:t>
      </w:r>
    </w:p>
    <w:p w:rsidR="00CE7076" w:rsidRDefault="00CE7076" w:rsidP="00880880">
      <w:pPr>
        <w:pStyle w:val="Default"/>
        <w:spacing w:line="360" w:lineRule="auto"/>
      </w:pPr>
    </w:p>
    <w:p w:rsidR="00CE7076" w:rsidRPr="00880880" w:rsidRDefault="00CE7076" w:rsidP="00880880">
      <w:pPr>
        <w:pStyle w:val="Default"/>
        <w:spacing w:line="360" w:lineRule="auto"/>
      </w:pPr>
    </w:p>
    <w:p w:rsidR="00CE7076" w:rsidRPr="00C01F2C" w:rsidRDefault="00CE7076" w:rsidP="00880880">
      <w:pPr>
        <w:tabs>
          <w:tab w:val="left" w:pos="284"/>
        </w:tabs>
        <w:spacing w:line="276" w:lineRule="auto"/>
        <w:contextualSpacing/>
        <w:jc w:val="both"/>
        <w:rPr>
          <w:rFonts w:cs="Times New Roman"/>
          <w:i/>
        </w:rPr>
      </w:pPr>
      <w:r w:rsidRPr="00C01F2C">
        <w:rPr>
          <w:rFonts w:cs="Times New Roman"/>
          <w:i/>
        </w:rPr>
        <w:t>Załączniki do niniejszej procedury:</w:t>
      </w:r>
    </w:p>
    <w:p w:rsidR="00CE7076" w:rsidRDefault="00CE7076" w:rsidP="00880880">
      <w:pPr>
        <w:numPr>
          <w:ilvl w:val="0"/>
          <w:numId w:val="25"/>
        </w:numPr>
        <w:tabs>
          <w:tab w:val="left" w:pos="709"/>
        </w:tabs>
        <w:spacing w:line="276" w:lineRule="auto"/>
        <w:ind w:hanging="436"/>
        <w:contextualSpacing/>
        <w:jc w:val="both"/>
        <w:rPr>
          <w:rFonts w:eastAsia="Times New Roman" w:cs="Times New Roman"/>
          <w:i/>
        </w:rPr>
      </w:pPr>
      <w:r w:rsidRPr="00BE4EF3">
        <w:rPr>
          <w:rFonts w:eastAsia="Times New Roman" w:cs="Times New Roman"/>
          <w:b/>
          <w:i/>
        </w:rPr>
        <w:t xml:space="preserve">Załącznik nr </w:t>
      </w:r>
      <w:r>
        <w:rPr>
          <w:rFonts w:eastAsia="Times New Roman" w:cs="Times New Roman"/>
          <w:b/>
          <w:i/>
        </w:rPr>
        <w:t>1</w:t>
      </w:r>
      <w:r>
        <w:rPr>
          <w:rFonts w:eastAsia="Times New Roman" w:cs="Times New Roman"/>
          <w:i/>
        </w:rPr>
        <w:t xml:space="preserve"> – Karta innowacji pedagogicznej </w:t>
      </w:r>
    </w:p>
    <w:p w:rsidR="00CE7076" w:rsidRDefault="00CE7076" w:rsidP="00880880">
      <w:pPr>
        <w:numPr>
          <w:ilvl w:val="0"/>
          <w:numId w:val="25"/>
        </w:numPr>
        <w:tabs>
          <w:tab w:val="left" w:pos="709"/>
        </w:tabs>
        <w:spacing w:line="276" w:lineRule="auto"/>
        <w:ind w:hanging="436"/>
        <w:contextualSpacing/>
        <w:jc w:val="both"/>
        <w:rPr>
          <w:rFonts w:eastAsia="Times New Roman" w:cs="Times New Roman"/>
          <w:i/>
        </w:rPr>
      </w:pPr>
      <w:r w:rsidRPr="00BE4EF3">
        <w:rPr>
          <w:rFonts w:eastAsia="Times New Roman" w:cs="Times New Roman"/>
          <w:b/>
          <w:i/>
        </w:rPr>
        <w:t xml:space="preserve">Załącznik nr </w:t>
      </w:r>
      <w:r>
        <w:rPr>
          <w:rFonts w:eastAsia="Times New Roman" w:cs="Times New Roman"/>
          <w:b/>
          <w:i/>
        </w:rPr>
        <w:t>2</w:t>
      </w:r>
      <w:r>
        <w:rPr>
          <w:rFonts w:eastAsia="Times New Roman" w:cs="Times New Roman"/>
          <w:i/>
        </w:rPr>
        <w:t xml:space="preserve"> – Z</w:t>
      </w:r>
      <w:r w:rsidRPr="00880880">
        <w:rPr>
          <w:rFonts w:eastAsia="Times New Roman" w:cs="Times New Roman"/>
          <w:i/>
        </w:rPr>
        <w:t>goda nauczycieli uczestniczących w innowacjach</w:t>
      </w:r>
    </w:p>
    <w:p w:rsidR="00CE7076" w:rsidRPr="00E46890" w:rsidRDefault="00CE7076" w:rsidP="00E46890">
      <w:pPr>
        <w:numPr>
          <w:ilvl w:val="0"/>
          <w:numId w:val="25"/>
        </w:numPr>
        <w:tabs>
          <w:tab w:val="left" w:pos="709"/>
        </w:tabs>
        <w:spacing w:line="276" w:lineRule="auto"/>
        <w:ind w:hanging="436"/>
        <w:contextualSpacing/>
        <w:jc w:val="both"/>
        <w:rPr>
          <w:rFonts w:eastAsia="Times New Roman" w:cs="Times New Roman"/>
          <w:i/>
        </w:rPr>
      </w:pPr>
      <w:r w:rsidRPr="00880880">
        <w:rPr>
          <w:rFonts w:cs="Times New Roman"/>
          <w:b/>
          <w:i/>
        </w:rPr>
        <w:t>Załącznik nr 3</w:t>
      </w:r>
      <w:r w:rsidRPr="00880880">
        <w:rPr>
          <w:rFonts w:cs="Times New Roman"/>
          <w:i/>
        </w:rPr>
        <w:t xml:space="preserve"> –</w:t>
      </w:r>
      <w:r>
        <w:rPr>
          <w:rFonts w:cs="Times New Roman"/>
          <w:i/>
        </w:rPr>
        <w:t xml:space="preserve"> Z</w:t>
      </w:r>
      <w:r w:rsidRPr="00880880">
        <w:rPr>
          <w:rFonts w:cs="Times New Roman"/>
          <w:i/>
        </w:rPr>
        <w:t>goda na udział ucznia w innowacjach</w:t>
      </w:r>
    </w:p>
    <w:p w:rsidR="00CE7076" w:rsidRPr="00E46890" w:rsidRDefault="00CE7076" w:rsidP="00E46890">
      <w:pPr>
        <w:numPr>
          <w:ilvl w:val="0"/>
          <w:numId w:val="25"/>
        </w:numPr>
        <w:tabs>
          <w:tab w:val="left" w:pos="709"/>
        </w:tabs>
        <w:spacing w:line="276" w:lineRule="auto"/>
        <w:ind w:hanging="436"/>
        <w:contextualSpacing/>
        <w:jc w:val="both"/>
        <w:rPr>
          <w:rFonts w:eastAsia="Times New Roman" w:cs="Times New Roman"/>
          <w:i/>
        </w:rPr>
      </w:pPr>
      <w:r>
        <w:rPr>
          <w:rFonts w:cs="Times New Roman"/>
          <w:b/>
          <w:i/>
        </w:rPr>
        <w:t xml:space="preserve">Załącznik nr 4 </w:t>
      </w:r>
      <w:r>
        <w:rPr>
          <w:rFonts w:eastAsia="Times New Roman" w:cs="Times New Roman"/>
          <w:i/>
        </w:rPr>
        <w:t>– Zgoda autora na  prowadzenie innowacji</w:t>
      </w:r>
    </w:p>
    <w:p w:rsidR="00CE7076" w:rsidRDefault="00CE7076" w:rsidP="00E46890">
      <w:pPr>
        <w:tabs>
          <w:tab w:val="left" w:pos="709"/>
        </w:tabs>
        <w:spacing w:line="276" w:lineRule="auto"/>
        <w:contextualSpacing/>
        <w:jc w:val="both"/>
        <w:rPr>
          <w:rFonts w:eastAsia="Times New Roman" w:cs="Times New Roman"/>
          <w:i/>
        </w:rPr>
      </w:pPr>
    </w:p>
    <w:p w:rsidR="00CE7076" w:rsidRDefault="00CE7076" w:rsidP="00FE3323">
      <w:pPr>
        <w:spacing w:line="276" w:lineRule="auto"/>
        <w:ind w:left="5670"/>
        <w:jc w:val="both"/>
        <w:rPr>
          <w:b/>
          <w:bCs/>
          <w:sz w:val="20"/>
          <w:szCs w:val="20"/>
        </w:rPr>
        <w:sectPr w:rsidR="00CE70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7076" w:rsidRDefault="00CE7076" w:rsidP="00FE3323">
      <w:pPr>
        <w:spacing w:line="276" w:lineRule="auto"/>
        <w:ind w:left="5670"/>
        <w:jc w:val="both"/>
        <w:rPr>
          <w:sz w:val="20"/>
          <w:szCs w:val="20"/>
        </w:rPr>
      </w:pPr>
      <w:r w:rsidRPr="00FE3323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1</w:t>
      </w:r>
      <w:r w:rsidRPr="00FE3323">
        <w:rPr>
          <w:b/>
          <w:bCs/>
          <w:sz w:val="20"/>
          <w:szCs w:val="20"/>
        </w:rPr>
        <w:t xml:space="preserve"> </w:t>
      </w:r>
      <w:r w:rsidRPr="00FE3323">
        <w:rPr>
          <w:sz w:val="20"/>
          <w:szCs w:val="20"/>
        </w:rPr>
        <w:t xml:space="preserve">do Procedury wprowadzenia innowacji pedagogicznej w </w:t>
      </w:r>
      <w:r w:rsidRPr="00A9005F">
        <w:rPr>
          <w:sz w:val="20"/>
          <w:szCs w:val="20"/>
        </w:rPr>
        <w:t>Zespole Szkolno-Przedszkolnym w Kwaśniowie Dolnym</w:t>
      </w:r>
    </w:p>
    <w:p w:rsidR="00CE7076" w:rsidRPr="00EA5F84" w:rsidRDefault="00CE7076" w:rsidP="00EA5F84">
      <w:pPr>
        <w:spacing w:line="276" w:lineRule="auto"/>
        <w:ind w:left="5670"/>
        <w:jc w:val="center"/>
        <w:rPr>
          <w:sz w:val="28"/>
          <w:szCs w:val="28"/>
        </w:rPr>
      </w:pPr>
    </w:p>
    <w:p w:rsidR="00CE7076" w:rsidRDefault="00CE7076" w:rsidP="00EA5F84">
      <w:pPr>
        <w:spacing w:line="276" w:lineRule="auto"/>
        <w:jc w:val="center"/>
        <w:rPr>
          <w:b/>
          <w:bCs/>
          <w:sz w:val="28"/>
          <w:szCs w:val="28"/>
        </w:rPr>
      </w:pPr>
      <w:r w:rsidRPr="00EA5F84">
        <w:rPr>
          <w:b/>
          <w:bCs/>
          <w:sz w:val="28"/>
          <w:szCs w:val="28"/>
        </w:rPr>
        <w:t>KARTA INNOWACJI PEDAGOGICZNEJ</w:t>
      </w:r>
    </w:p>
    <w:p w:rsidR="00CE7076" w:rsidRDefault="00CE7076" w:rsidP="00EA5F84">
      <w:pPr>
        <w:spacing w:line="276" w:lineRule="auto"/>
        <w:jc w:val="center"/>
        <w:rPr>
          <w:b/>
          <w:bCs/>
          <w:sz w:val="28"/>
          <w:szCs w:val="28"/>
        </w:rPr>
      </w:pPr>
    </w:p>
    <w:p w:rsidR="00CE7076" w:rsidRPr="00EA5F84" w:rsidRDefault="00CE7076" w:rsidP="00EA5F84">
      <w:pPr>
        <w:spacing w:line="276" w:lineRule="auto"/>
        <w:jc w:val="center"/>
        <w:rPr>
          <w:b/>
          <w:bCs/>
          <w:sz w:val="28"/>
          <w:szCs w:val="28"/>
        </w:rPr>
      </w:pPr>
    </w:p>
    <w:p w:rsidR="00CE7076" w:rsidRPr="00EA5F84" w:rsidRDefault="00CE7076" w:rsidP="00C55583">
      <w:pPr>
        <w:spacing w:line="276" w:lineRule="auto"/>
      </w:pPr>
      <w:r w:rsidRPr="00FB1EE8">
        <w:rPr>
          <w:b/>
          <w:bCs/>
        </w:rPr>
        <w:t xml:space="preserve">Tytuł/nazwa innowacji: </w:t>
      </w:r>
      <w:r w:rsidRPr="00EA5F84">
        <w:t>.</w:t>
      </w:r>
      <w:r>
        <w:t>.</w:t>
      </w:r>
      <w:r w:rsidRPr="00EA5F84">
        <w:t>............................................................................................................</w:t>
      </w:r>
    </w:p>
    <w:p w:rsidR="00CE7076" w:rsidRPr="00EA5F84" w:rsidRDefault="00CE7076" w:rsidP="00C55583">
      <w:pPr>
        <w:spacing w:line="276" w:lineRule="auto"/>
      </w:pPr>
      <w:r w:rsidRPr="00FB1EE8">
        <w:rPr>
          <w:b/>
          <w:bCs/>
        </w:rPr>
        <w:t>Imię i nazwisko autora</w:t>
      </w:r>
      <w:r w:rsidRPr="00EA5F84">
        <w:t>:</w:t>
      </w:r>
      <w:r>
        <w:t xml:space="preserve"> </w:t>
      </w:r>
      <w:r w:rsidRPr="00EA5F84">
        <w:t>.......................</w:t>
      </w:r>
      <w:r>
        <w:t>...............................</w:t>
      </w:r>
      <w:r w:rsidRPr="00EA5F84">
        <w:t>........................................................</w:t>
      </w:r>
    </w:p>
    <w:p w:rsidR="00CE7076" w:rsidRDefault="00CE7076" w:rsidP="00C55583">
      <w:pPr>
        <w:spacing w:line="276" w:lineRule="auto"/>
      </w:pPr>
      <w:r w:rsidRPr="00FB1EE8">
        <w:rPr>
          <w:b/>
          <w:bCs/>
        </w:rPr>
        <w:t>Imię i nazwisko osób/osoby wdrażających innowację</w:t>
      </w:r>
      <w:r>
        <w:t xml:space="preserve">: </w:t>
      </w:r>
      <w:r w:rsidRPr="00EA5F84">
        <w:t>.............</w:t>
      </w:r>
      <w:r>
        <w:t>..............................</w:t>
      </w:r>
      <w:r w:rsidRPr="00EA5F84">
        <w:t>................</w:t>
      </w:r>
    </w:p>
    <w:p w:rsidR="00CE7076" w:rsidRPr="00EA5F84" w:rsidRDefault="00CE7076" w:rsidP="00C55583">
      <w:pPr>
        <w:spacing w:line="276" w:lineRule="auto"/>
      </w:pPr>
      <w:r w:rsidRPr="00EA5F84">
        <w:t>…………………………………………………………………………</w:t>
      </w:r>
      <w:r>
        <w:t>..</w:t>
      </w:r>
      <w:r w:rsidRPr="00EA5F84">
        <w:t>…………</w:t>
      </w:r>
      <w:r>
        <w:t>.</w:t>
      </w:r>
      <w:r w:rsidRPr="00EA5F84">
        <w:t>……………</w:t>
      </w:r>
    </w:p>
    <w:p w:rsidR="00CE7076" w:rsidRPr="00EA5F84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  <w:r w:rsidRPr="00FB1EE8">
        <w:rPr>
          <w:b/>
          <w:bCs/>
        </w:rPr>
        <w:t>Rodzaj innowacji</w:t>
      </w:r>
      <w:r>
        <w:t>*</w:t>
      </w:r>
      <w:r w:rsidRPr="00EA5F84">
        <w:t>:</w:t>
      </w:r>
      <w:r>
        <w:t xml:space="preserve"> </w:t>
      </w:r>
      <w:r w:rsidRPr="00EA5F84">
        <w:t>programowa, metodyczna, organizacyjna</w:t>
      </w:r>
    </w:p>
    <w:p w:rsidR="00CE7076" w:rsidRDefault="00CE7076" w:rsidP="00EA5F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both"/>
      </w:pPr>
      <w:r w:rsidRPr="00FB1EE8">
        <w:rPr>
          <w:b/>
          <w:bCs/>
        </w:rPr>
        <w:t>Osoby objęte działaniami</w:t>
      </w:r>
      <w:r>
        <w:t>*: jeden oddział lub grupa uczniów, więcej oddziałów, wszystkie oddziały.</w:t>
      </w:r>
    </w:p>
    <w:p w:rsidR="00CE7076" w:rsidRDefault="00CE7076" w:rsidP="001E4E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both"/>
        <w:rPr>
          <w:b/>
          <w:bCs/>
        </w:rPr>
      </w:pPr>
      <w:r w:rsidRPr="00155B6B">
        <w:rPr>
          <w:b/>
          <w:bCs/>
        </w:rPr>
        <w:t>Czas realizacji innowacji:</w:t>
      </w:r>
      <w:r>
        <w:rPr>
          <w:b/>
          <w:bCs/>
        </w:rPr>
        <w:t xml:space="preserve"> </w:t>
      </w:r>
      <w:r w:rsidRPr="00155B6B">
        <w:t>………………………………</w:t>
      </w:r>
    </w:p>
    <w:p w:rsidR="00CE7076" w:rsidRPr="00155B6B" w:rsidRDefault="00CE7076" w:rsidP="001E4E84">
      <w:pPr>
        <w:spacing w:line="276" w:lineRule="auto"/>
        <w:jc w:val="both"/>
        <w:rPr>
          <w:b/>
          <w:bCs/>
        </w:rPr>
      </w:pPr>
    </w:p>
    <w:p w:rsidR="00CE7076" w:rsidRPr="001E4E84" w:rsidRDefault="00CE7076" w:rsidP="001E4E84">
      <w:pPr>
        <w:pStyle w:val="Default"/>
        <w:jc w:val="both"/>
        <w:rPr>
          <w:sz w:val="23"/>
          <w:szCs w:val="23"/>
        </w:rPr>
      </w:pPr>
      <w:r w:rsidRPr="00FB1EE8">
        <w:rPr>
          <w:b/>
          <w:bCs/>
        </w:rPr>
        <w:t>Zajęcia edukacyjne objęte innowacją</w:t>
      </w:r>
      <w:r>
        <w:t xml:space="preserve">*: </w:t>
      </w:r>
      <w:r w:rsidRPr="001E4E84">
        <w:rPr>
          <w:sz w:val="23"/>
          <w:szCs w:val="23"/>
        </w:rPr>
        <w:t>wybrane zajęcia edukacyjne, wszystkie zajęcia edukacyjne, jeden przedmiot nauczani</w:t>
      </w:r>
      <w:r>
        <w:rPr>
          <w:sz w:val="23"/>
          <w:szCs w:val="23"/>
        </w:rPr>
        <w:t>a, więcej przedmiotów nauczania, zajęcia pozalekcyjne.</w:t>
      </w:r>
    </w:p>
    <w:p w:rsidR="00CE7076" w:rsidRPr="00FB1EE8" w:rsidRDefault="00CE7076" w:rsidP="00EA5F84">
      <w:pPr>
        <w:spacing w:line="276" w:lineRule="auto"/>
        <w:jc w:val="both"/>
        <w:rPr>
          <w:b/>
          <w:bCs/>
        </w:rPr>
      </w:pPr>
    </w:p>
    <w:p w:rsidR="00CE7076" w:rsidRPr="00FB1EE8" w:rsidRDefault="00CE7076" w:rsidP="00EA5F84">
      <w:pPr>
        <w:spacing w:line="276" w:lineRule="auto"/>
        <w:jc w:val="both"/>
        <w:rPr>
          <w:b/>
          <w:bCs/>
        </w:rPr>
      </w:pPr>
      <w:r w:rsidRPr="00FB1EE8">
        <w:rPr>
          <w:b/>
          <w:bCs/>
        </w:rPr>
        <w:t>Cele innowacji pedagogicznej: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</w:t>
      </w:r>
      <w:r>
        <w:t>..</w:t>
      </w:r>
      <w:r w:rsidRPr="00EA5F84">
        <w:t>………………………</w:t>
      </w:r>
    </w:p>
    <w:p w:rsidR="00CE7076" w:rsidRDefault="00CE7076" w:rsidP="00EA5F84">
      <w:pPr>
        <w:spacing w:line="276" w:lineRule="auto"/>
        <w:jc w:val="both"/>
      </w:pPr>
    </w:p>
    <w:p w:rsidR="00CE7076" w:rsidRPr="00FB1EE8" w:rsidRDefault="00CE7076" w:rsidP="00EA5F84">
      <w:pPr>
        <w:spacing w:line="276" w:lineRule="auto"/>
        <w:jc w:val="both"/>
        <w:rPr>
          <w:b/>
          <w:bCs/>
        </w:rPr>
      </w:pPr>
      <w:r w:rsidRPr="00FB1EE8">
        <w:rPr>
          <w:b/>
          <w:bCs/>
        </w:rPr>
        <w:t>Efekty innowacji pedagogicznej: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……………………………………………………………………………</w:t>
      </w:r>
      <w:r>
        <w:t>...</w:t>
      </w:r>
      <w:r w:rsidRPr="00EA5F84">
        <w:t>……………………………………………………………………………………………………</w:t>
      </w:r>
      <w:r>
        <w:t>..</w:t>
      </w:r>
      <w:r w:rsidRPr="00EA5F84">
        <w:t>………</w:t>
      </w:r>
      <w:r>
        <w:t>.</w:t>
      </w:r>
      <w:r w:rsidRPr="00EA5F84">
        <w:t>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…………………………………………………………………………………</w:t>
      </w:r>
      <w:r>
        <w:t>..</w:t>
      </w:r>
      <w:r w:rsidRPr="00EA5F84">
        <w:t>……</w:t>
      </w:r>
      <w:r>
        <w:t>.</w:t>
      </w:r>
      <w:r w:rsidRPr="00EA5F84">
        <w:t>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……………………………………………………………………………………</w:t>
      </w:r>
      <w:r>
        <w:t>..</w:t>
      </w:r>
      <w:r w:rsidRPr="00EA5F84">
        <w:t>…</w:t>
      </w:r>
      <w:r>
        <w:t>.</w:t>
      </w:r>
      <w:r w:rsidRPr="00EA5F84">
        <w:t>…………</w:t>
      </w:r>
    </w:p>
    <w:p w:rsidR="00CE7076" w:rsidRPr="00EA5F84" w:rsidRDefault="00CE7076" w:rsidP="00EA5F84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Pr="00EA5F84" w:rsidRDefault="00CE7076" w:rsidP="00155B6B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Pr="00EA5F84" w:rsidRDefault="00CE7076" w:rsidP="00155B6B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Pr="00EA5F84" w:rsidRDefault="00CE7076" w:rsidP="00155B6B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Default="00CE7076" w:rsidP="00EA5F84">
      <w:pPr>
        <w:spacing w:line="276" w:lineRule="auto"/>
        <w:jc w:val="both"/>
        <w:rPr>
          <w:b/>
          <w:bCs/>
        </w:rPr>
      </w:pPr>
    </w:p>
    <w:p w:rsidR="00CE7076" w:rsidRDefault="00CE7076" w:rsidP="00EA5F84">
      <w:pPr>
        <w:spacing w:line="276" w:lineRule="auto"/>
        <w:jc w:val="both"/>
        <w:rPr>
          <w:b/>
          <w:bCs/>
        </w:rPr>
      </w:pPr>
    </w:p>
    <w:p w:rsidR="00CE7076" w:rsidRDefault="00CE7076" w:rsidP="00EA5F84">
      <w:pPr>
        <w:spacing w:line="276" w:lineRule="auto"/>
        <w:jc w:val="both"/>
        <w:rPr>
          <w:b/>
          <w:bCs/>
        </w:rPr>
      </w:pPr>
    </w:p>
    <w:p w:rsidR="00CE7076" w:rsidRDefault="00CE7076" w:rsidP="00EA5F84">
      <w:pPr>
        <w:spacing w:line="276" w:lineRule="auto"/>
        <w:jc w:val="both"/>
        <w:rPr>
          <w:b/>
          <w:bCs/>
        </w:rPr>
      </w:pPr>
    </w:p>
    <w:p w:rsidR="00CE7076" w:rsidRPr="00FB1EE8" w:rsidRDefault="00CE7076" w:rsidP="00EA5F84">
      <w:pPr>
        <w:spacing w:line="276" w:lineRule="auto"/>
        <w:jc w:val="both"/>
        <w:rPr>
          <w:b/>
          <w:bCs/>
        </w:rPr>
      </w:pPr>
      <w:r w:rsidRPr="00FB1EE8">
        <w:rPr>
          <w:b/>
          <w:bCs/>
        </w:rPr>
        <w:t>Opis innowacji: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</w:t>
      </w:r>
      <w:r>
        <w:t>...</w:t>
      </w:r>
      <w:r w:rsidRPr="00EA5F84">
        <w:t>……………………………………………………………………………………………………</w:t>
      </w:r>
      <w:r>
        <w:t>..</w:t>
      </w:r>
      <w:r w:rsidRPr="00EA5F84">
        <w:t>………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</w:t>
      </w:r>
      <w:r>
        <w:t>..</w:t>
      </w:r>
      <w:r w:rsidRPr="00EA5F84">
        <w:t>……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……………………………………………………………………………………</w:t>
      </w:r>
      <w:r>
        <w:t>..</w:t>
      </w:r>
      <w:r w:rsidRPr="00EA5F84">
        <w:t>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Pr="00EA5F84" w:rsidRDefault="00CE7076" w:rsidP="00155B6B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Pr="00EA5F84" w:rsidRDefault="00CE7076" w:rsidP="00155B6B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Default="00CE7076" w:rsidP="00EA5F84">
      <w:pPr>
        <w:spacing w:line="276" w:lineRule="auto"/>
        <w:jc w:val="both"/>
        <w:rPr>
          <w:b/>
          <w:bCs/>
        </w:rPr>
      </w:pPr>
    </w:p>
    <w:p w:rsidR="00CE7076" w:rsidRPr="00FB1EE8" w:rsidRDefault="00CE7076" w:rsidP="00EA5F84">
      <w:pPr>
        <w:spacing w:line="276" w:lineRule="auto"/>
        <w:jc w:val="both"/>
        <w:rPr>
          <w:b/>
          <w:bCs/>
        </w:rPr>
      </w:pPr>
      <w:r w:rsidRPr="00FB1EE8">
        <w:rPr>
          <w:b/>
          <w:bCs/>
        </w:rPr>
        <w:t>Sposoby ewaluacji: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</w:t>
      </w:r>
      <w:r>
        <w:t>...</w:t>
      </w:r>
      <w:r w:rsidRPr="00EA5F84">
        <w:t>……………………………………………………………………………………………………</w:t>
      </w:r>
      <w:r>
        <w:t>..</w:t>
      </w:r>
      <w:r w:rsidRPr="00EA5F84">
        <w:t>………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</w:t>
      </w:r>
      <w:r>
        <w:t>..</w:t>
      </w:r>
      <w:r w:rsidRPr="00EA5F84">
        <w:t>……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……………………………………………………………………………………</w:t>
      </w:r>
      <w:r>
        <w:t>..</w:t>
      </w:r>
      <w:r w:rsidRPr="00EA5F84">
        <w:t>…</w:t>
      </w:r>
      <w:r>
        <w:t>.</w:t>
      </w:r>
      <w:r w:rsidRPr="00EA5F84">
        <w:t>…………</w:t>
      </w:r>
    </w:p>
    <w:p w:rsidR="00CE7076" w:rsidRPr="00EA5F84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………………………………………………………………………………………</w:t>
      </w:r>
      <w:r>
        <w:t>...</w:t>
      </w:r>
      <w:r w:rsidRPr="00EA5F84">
        <w:t>…………</w:t>
      </w:r>
    </w:p>
    <w:p w:rsidR="00CE7076" w:rsidRDefault="00CE7076" w:rsidP="001E4E84">
      <w:pPr>
        <w:spacing w:line="276" w:lineRule="auto"/>
        <w:jc w:val="both"/>
      </w:pPr>
      <w:r w:rsidRPr="00EA5F84">
        <w:t>……………………………………………………………………………</w:t>
      </w:r>
      <w:r>
        <w:t>...</w:t>
      </w:r>
      <w:r w:rsidRPr="00EA5F84">
        <w:t>…………………………………………………………………………………………………</w:t>
      </w:r>
      <w:r>
        <w:t>...</w:t>
      </w:r>
      <w:r w:rsidRPr="00EA5F84">
        <w:t>……………………</w:t>
      </w: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EA5F84">
      <w:pPr>
        <w:spacing w:line="276" w:lineRule="auto"/>
        <w:jc w:val="both"/>
      </w:pPr>
    </w:p>
    <w:p w:rsidR="00CE7076" w:rsidRDefault="00CE7076" w:rsidP="00C55583">
      <w:pPr>
        <w:spacing w:line="276" w:lineRule="auto"/>
        <w:rPr>
          <w:i/>
          <w:iCs/>
          <w:sz w:val="20"/>
          <w:szCs w:val="20"/>
        </w:rPr>
        <w:sectPr w:rsidR="00CE70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E4E84">
        <w:rPr>
          <w:i/>
          <w:iCs/>
          <w:sz w:val="20"/>
          <w:szCs w:val="20"/>
        </w:rPr>
        <w:t>* właściwe podkreślić</w:t>
      </w: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  <w:r w:rsidRPr="00FE3323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2</w:t>
      </w:r>
      <w:r w:rsidRPr="00FE3323">
        <w:rPr>
          <w:b/>
          <w:bCs/>
          <w:sz w:val="20"/>
          <w:szCs w:val="20"/>
        </w:rPr>
        <w:t xml:space="preserve"> </w:t>
      </w:r>
      <w:r w:rsidRPr="00FE3323">
        <w:rPr>
          <w:sz w:val="20"/>
          <w:szCs w:val="20"/>
        </w:rPr>
        <w:t xml:space="preserve">do Procedury wprowadzenia innowacji pedagogicznej w </w:t>
      </w:r>
      <w:r w:rsidRPr="00A9005F">
        <w:rPr>
          <w:sz w:val="20"/>
          <w:szCs w:val="20"/>
        </w:rPr>
        <w:t>Zespole Szkolno-Przedszkolnym w Kwaśniowie Dolnym</w:t>
      </w: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</w:p>
    <w:p w:rsidR="00CE7076" w:rsidRDefault="00CE7076" w:rsidP="001E4E84">
      <w:pPr>
        <w:spacing w:line="360" w:lineRule="auto"/>
        <w:jc w:val="center"/>
        <w:rPr>
          <w:b/>
          <w:bCs/>
          <w:sz w:val="28"/>
          <w:szCs w:val="28"/>
        </w:rPr>
      </w:pPr>
      <w:r w:rsidRPr="001E4E84">
        <w:rPr>
          <w:b/>
          <w:bCs/>
          <w:sz w:val="28"/>
          <w:szCs w:val="28"/>
        </w:rPr>
        <w:t>Zgoda nauczycieli uczestniczących w innowacji</w:t>
      </w:r>
    </w:p>
    <w:p w:rsidR="00CE7076" w:rsidRDefault="00CE7076" w:rsidP="001E4E84">
      <w:pPr>
        <w:spacing w:line="360" w:lineRule="auto"/>
        <w:jc w:val="center"/>
        <w:rPr>
          <w:b/>
          <w:bCs/>
          <w:sz w:val="28"/>
          <w:szCs w:val="28"/>
        </w:rPr>
      </w:pPr>
    </w:p>
    <w:p w:rsidR="00CE7076" w:rsidRDefault="00CE7076" w:rsidP="001E4E84">
      <w:pPr>
        <w:spacing w:line="360" w:lineRule="auto"/>
        <w:jc w:val="center"/>
        <w:rPr>
          <w:b/>
          <w:bCs/>
          <w:sz w:val="28"/>
          <w:szCs w:val="28"/>
        </w:rPr>
      </w:pPr>
    </w:p>
    <w:p w:rsidR="00CE7076" w:rsidRDefault="00CE7076" w:rsidP="001E4E84">
      <w:pPr>
        <w:pStyle w:val="Default"/>
        <w:spacing w:line="360" w:lineRule="auto"/>
        <w:jc w:val="both"/>
      </w:pPr>
      <w:r w:rsidRPr="001E4E84">
        <w:t xml:space="preserve">My niżej podpisani, wyrażamy zgodę na uczestnictwo w innowacji i nieodpłatne koordynowanie niezbędnych czynności przewidzianych dla tej innowacji. </w:t>
      </w:r>
    </w:p>
    <w:p w:rsidR="00CE7076" w:rsidRPr="001E4E84" w:rsidRDefault="00CE7076" w:rsidP="001E4E84">
      <w:pPr>
        <w:pStyle w:val="Default"/>
        <w:spacing w:line="360" w:lineRule="auto"/>
        <w:jc w:val="both"/>
      </w:pPr>
    </w:p>
    <w:p w:rsidR="00CE7076" w:rsidRPr="001E4E84" w:rsidRDefault="00CE7076" w:rsidP="001E4E84">
      <w:pPr>
        <w:pStyle w:val="Default"/>
        <w:spacing w:line="360" w:lineRule="auto"/>
        <w:jc w:val="both"/>
      </w:pPr>
      <w:r w:rsidRPr="001E4E84">
        <w:t xml:space="preserve">Czytelne podpisy nauczycieli – realizatorów innowacji: </w:t>
      </w:r>
    </w:p>
    <w:p w:rsidR="00CE7076" w:rsidRPr="001E4E84" w:rsidRDefault="00CE7076" w:rsidP="001E4E84">
      <w:pPr>
        <w:pStyle w:val="Default"/>
        <w:spacing w:line="480" w:lineRule="auto"/>
        <w:jc w:val="both"/>
      </w:pPr>
      <w:r w:rsidRPr="001E4E84">
        <w:t xml:space="preserve">1) ……………………………………………………………….. </w:t>
      </w:r>
    </w:p>
    <w:p w:rsidR="00CE7076" w:rsidRPr="001E4E84" w:rsidRDefault="00CE7076" w:rsidP="001E4E84">
      <w:pPr>
        <w:pStyle w:val="Default"/>
        <w:spacing w:line="480" w:lineRule="auto"/>
        <w:jc w:val="both"/>
      </w:pPr>
      <w:r w:rsidRPr="001E4E84">
        <w:t xml:space="preserve">2) ……………………………………………………………….. </w:t>
      </w:r>
    </w:p>
    <w:p w:rsidR="00CE7076" w:rsidRPr="001E4E84" w:rsidRDefault="00CE7076" w:rsidP="001E4E84">
      <w:pPr>
        <w:pStyle w:val="Default"/>
        <w:spacing w:line="480" w:lineRule="auto"/>
        <w:jc w:val="both"/>
      </w:pPr>
      <w:r w:rsidRPr="001E4E84">
        <w:t xml:space="preserve">3) ……………………………………………………………….. </w:t>
      </w:r>
    </w:p>
    <w:p w:rsidR="00CE7076" w:rsidRPr="001E4E84" w:rsidRDefault="00CE7076" w:rsidP="001E4E84">
      <w:pPr>
        <w:pStyle w:val="Default"/>
        <w:spacing w:line="480" w:lineRule="auto"/>
        <w:jc w:val="both"/>
      </w:pPr>
      <w:r>
        <w:t>4</w:t>
      </w:r>
      <w:r w:rsidRPr="001E4E84">
        <w:t xml:space="preserve">) ……………………………………………………………….. </w:t>
      </w: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rPr>
          <w:sz w:val="23"/>
          <w:szCs w:val="23"/>
        </w:rPr>
      </w:pPr>
    </w:p>
    <w:p w:rsidR="00CE7076" w:rsidRDefault="00CE7076" w:rsidP="001E4E8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………….., dn. …………….</w:t>
      </w:r>
    </w:p>
    <w:p w:rsidR="00CE7076" w:rsidRDefault="00CE7076" w:rsidP="001E4E84">
      <w:pPr>
        <w:spacing w:line="276" w:lineRule="auto"/>
        <w:rPr>
          <w:sz w:val="28"/>
          <w:szCs w:val="28"/>
        </w:rPr>
        <w:sectPr w:rsidR="00CE70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7076" w:rsidRDefault="00CE7076" w:rsidP="001E4E84">
      <w:pPr>
        <w:spacing w:line="276" w:lineRule="auto"/>
        <w:ind w:left="5670"/>
        <w:jc w:val="both"/>
        <w:rPr>
          <w:sz w:val="20"/>
          <w:szCs w:val="20"/>
        </w:rPr>
      </w:pPr>
      <w:r w:rsidRPr="00FE3323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3</w:t>
      </w:r>
      <w:r w:rsidRPr="00FE3323">
        <w:rPr>
          <w:b/>
          <w:bCs/>
          <w:sz w:val="20"/>
          <w:szCs w:val="20"/>
        </w:rPr>
        <w:t xml:space="preserve"> </w:t>
      </w:r>
      <w:r w:rsidRPr="00FE3323">
        <w:rPr>
          <w:sz w:val="20"/>
          <w:szCs w:val="20"/>
        </w:rPr>
        <w:t xml:space="preserve">do Procedury wprowadzenia innowacji pedagogicznej w </w:t>
      </w:r>
      <w:r w:rsidRPr="00A9005F">
        <w:rPr>
          <w:sz w:val="20"/>
          <w:szCs w:val="20"/>
        </w:rPr>
        <w:t>Zespole Szkolno-Przedszkolnym w Kwaśniowie Dolnym</w:t>
      </w:r>
    </w:p>
    <w:p w:rsidR="00CE7076" w:rsidRDefault="00CE7076" w:rsidP="001E4E84">
      <w:pPr>
        <w:spacing w:line="276" w:lineRule="auto"/>
        <w:jc w:val="center"/>
        <w:rPr>
          <w:b/>
          <w:bCs/>
          <w:sz w:val="32"/>
          <w:szCs w:val="32"/>
        </w:rPr>
      </w:pPr>
    </w:p>
    <w:p w:rsidR="00CE7076" w:rsidRDefault="00CE7076" w:rsidP="001E4E84">
      <w:pPr>
        <w:spacing w:line="276" w:lineRule="auto"/>
        <w:jc w:val="center"/>
        <w:rPr>
          <w:b/>
          <w:bCs/>
          <w:sz w:val="32"/>
          <w:szCs w:val="32"/>
        </w:rPr>
      </w:pPr>
    </w:p>
    <w:p w:rsidR="00CE7076" w:rsidRDefault="00CE7076" w:rsidP="001E4E84">
      <w:pPr>
        <w:spacing w:line="360" w:lineRule="auto"/>
        <w:jc w:val="center"/>
        <w:rPr>
          <w:b/>
          <w:bCs/>
          <w:sz w:val="32"/>
          <w:szCs w:val="32"/>
        </w:rPr>
      </w:pPr>
      <w:r w:rsidRPr="001E4E84">
        <w:rPr>
          <w:b/>
          <w:bCs/>
          <w:sz w:val="32"/>
          <w:szCs w:val="32"/>
        </w:rPr>
        <w:t>Zgoda na udział ucznia w innowacji</w:t>
      </w:r>
    </w:p>
    <w:p w:rsidR="00CE7076" w:rsidRDefault="00CE7076" w:rsidP="001E4E84">
      <w:pPr>
        <w:spacing w:line="276" w:lineRule="auto"/>
        <w:jc w:val="center"/>
      </w:pPr>
    </w:p>
    <w:p w:rsidR="00CE7076" w:rsidRDefault="00CE7076" w:rsidP="001E4E84">
      <w:pPr>
        <w:spacing w:line="276" w:lineRule="auto"/>
        <w:jc w:val="center"/>
      </w:pPr>
    </w:p>
    <w:p w:rsidR="00CE7076" w:rsidRDefault="00CE7076" w:rsidP="001E4E84">
      <w:pPr>
        <w:spacing w:line="276" w:lineRule="auto"/>
        <w:jc w:val="center"/>
      </w:pPr>
    </w:p>
    <w:p w:rsidR="00CE7076" w:rsidRDefault="00CE7076" w:rsidP="001E4E84">
      <w:pPr>
        <w:spacing w:line="360" w:lineRule="auto"/>
        <w:jc w:val="both"/>
      </w:pPr>
      <w:r>
        <w:t>Wyrażam zgodę na uczestnictwo w innowacji mojego dziecka ………………………………… ucznia klasy………… .</w:t>
      </w:r>
    </w:p>
    <w:p w:rsidR="00CE7076" w:rsidRDefault="00CE7076" w:rsidP="001E4E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both"/>
      </w:pPr>
    </w:p>
    <w:p w:rsidR="00CE7076" w:rsidRDefault="00CE7076" w:rsidP="001E4E84">
      <w:pPr>
        <w:spacing w:line="276" w:lineRule="auto"/>
        <w:jc w:val="right"/>
      </w:pPr>
      <w:r>
        <w:t>……………………………………………..</w:t>
      </w:r>
    </w:p>
    <w:p w:rsidR="00CE7076" w:rsidRPr="001E4E84" w:rsidRDefault="00CE7076" w:rsidP="001E4E84">
      <w:pPr>
        <w:spacing w:line="276" w:lineRule="auto"/>
        <w:ind w:right="992"/>
        <w:jc w:val="right"/>
      </w:pPr>
      <w:r>
        <w:t>data/ podpis rodziców</w:t>
      </w:r>
    </w:p>
    <w:p w:rsidR="00CE7076" w:rsidRDefault="00CE7076" w:rsidP="001E4E84">
      <w:pPr>
        <w:spacing w:line="276" w:lineRule="auto"/>
        <w:rPr>
          <w:sz w:val="28"/>
          <w:szCs w:val="28"/>
        </w:rPr>
        <w:sectPr w:rsidR="00CE70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7076" w:rsidRDefault="00CE7076" w:rsidP="00E46890">
      <w:pPr>
        <w:spacing w:line="276" w:lineRule="auto"/>
        <w:ind w:left="5670"/>
        <w:jc w:val="both"/>
        <w:rPr>
          <w:sz w:val="20"/>
          <w:szCs w:val="20"/>
        </w:rPr>
      </w:pPr>
      <w:r w:rsidRPr="00FE3323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4</w:t>
      </w:r>
      <w:r w:rsidRPr="00FE3323">
        <w:rPr>
          <w:b/>
          <w:bCs/>
          <w:sz w:val="20"/>
          <w:szCs w:val="20"/>
        </w:rPr>
        <w:t xml:space="preserve"> </w:t>
      </w:r>
      <w:r w:rsidRPr="00FE3323">
        <w:rPr>
          <w:sz w:val="20"/>
          <w:szCs w:val="20"/>
        </w:rPr>
        <w:t xml:space="preserve">do Procedury wprowadzenia innowacji pedagogicznej w </w:t>
      </w:r>
      <w:r w:rsidRPr="00A9005F">
        <w:rPr>
          <w:sz w:val="20"/>
          <w:szCs w:val="20"/>
        </w:rPr>
        <w:t>Zespole Szkolno-Przedszkolnym w Kwaśniowie Dolnym</w:t>
      </w:r>
      <w:bookmarkStart w:id="0" w:name="_GoBack"/>
      <w:bookmarkEnd w:id="0"/>
    </w:p>
    <w:p w:rsidR="00CE7076" w:rsidRDefault="00CE7076" w:rsidP="00E46890">
      <w:pPr>
        <w:spacing w:line="480" w:lineRule="auto"/>
        <w:jc w:val="center"/>
        <w:rPr>
          <w:rFonts w:cs="Times New Roman"/>
        </w:rPr>
      </w:pPr>
    </w:p>
    <w:p w:rsidR="00CE7076" w:rsidRDefault="00CE7076" w:rsidP="00E46890">
      <w:pPr>
        <w:spacing w:line="480" w:lineRule="auto"/>
        <w:jc w:val="center"/>
        <w:rPr>
          <w:rFonts w:cs="Times New Roman"/>
        </w:rPr>
      </w:pP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E46890">
        <w:rPr>
          <w:rFonts w:cs="Times New Roman"/>
          <w:b/>
          <w:bCs/>
          <w:sz w:val="32"/>
          <w:szCs w:val="32"/>
        </w:rPr>
        <w:t>Zgoda autora na prowadzenie innowacji</w:t>
      </w: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:rsidR="00CE7076" w:rsidRDefault="00CE7076" w:rsidP="00E46890">
      <w:pPr>
        <w:spacing w:line="360" w:lineRule="auto"/>
        <w:jc w:val="center"/>
        <w:rPr>
          <w:rFonts w:cs="Times New Roman"/>
          <w:b/>
          <w:bCs/>
          <w:sz w:val="32"/>
          <w:szCs w:val="32"/>
        </w:rPr>
      </w:pPr>
    </w:p>
    <w:p w:rsidR="00CE7076" w:rsidRDefault="00CE7076" w:rsidP="00E46890">
      <w:pPr>
        <w:spacing w:line="360" w:lineRule="auto"/>
        <w:jc w:val="both"/>
      </w:pPr>
      <w:r w:rsidRPr="00E46890">
        <w:t>Ja niżej podpisany, ………………..………………………., który jest autorem innowacji, wyrażam zgodę na jej prowadzenie w szkole.</w:t>
      </w:r>
    </w:p>
    <w:p w:rsidR="00CE7076" w:rsidRDefault="00CE7076" w:rsidP="00E46890">
      <w:pPr>
        <w:spacing w:line="360" w:lineRule="auto"/>
        <w:jc w:val="both"/>
      </w:pPr>
    </w:p>
    <w:p w:rsidR="00CE7076" w:rsidRDefault="00CE7076" w:rsidP="00E46890">
      <w:pPr>
        <w:spacing w:line="360" w:lineRule="auto"/>
        <w:jc w:val="both"/>
      </w:pPr>
    </w:p>
    <w:p w:rsidR="00CE7076" w:rsidRDefault="00CE7076" w:rsidP="00E46890">
      <w:pPr>
        <w:spacing w:line="360" w:lineRule="auto"/>
        <w:jc w:val="both"/>
      </w:pPr>
    </w:p>
    <w:p w:rsidR="00CE7076" w:rsidRDefault="00CE7076" w:rsidP="00E46890">
      <w:pPr>
        <w:spacing w:line="360" w:lineRule="auto"/>
        <w:jc w:val="right"/>
      </w:pPr>
      <w:r>
        <w:t>……………………………………………..</w:t>
      </w:r>
    </w:p>
    <w:p w:rsidR="00CE7076" w:rsidRPr="00E46890" w:rsidRDefault="00CE7076" w:rsidP="00E46890">
      <w:pPr>
        <w:spacing w:line="360" w:lineRule="auto"/>
        <w:ind w:right="992"/>
        <w:jc w:val="right"/>
      </w:pPr>
      <w:r>
        <w:t>data /podpis autora</w:t>
      </w:r>
    </w:p>
    <w:sectPr w:rsidR="00CE7076" w:rsidRPr="00E46890" w:rsidSect="00FA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CC4017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540FFF"/>
    <w:multiLevelType w:val="hybridMultilevel"/>
    <w:tmpl w:val="E7229386"/>
    <w:lvl w:ilvl="0" w:tplc="9A70419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91358"/>
    <w:multiLevelType w:val="hybridMultilevel"/>
    <w:tmpl w:val="6206FA82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ED53B8"/>
    <w:multiLevelType w:val="hybridMultilevel"/>
    <w:tmpl w:val="0CCAE294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23AC1"/>
    <w:multiLevelType w:val="hybridMultilevel"/>
    <w:tmpl w:val="99168F14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02B4F"/>
    <w:multiLevelType w:val="hybridMultilevel"/>
    <w:tmpl w:val="0F2A3670"/>
    <w:lvl w:ilvl="0" w:tplc="0415000F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F85F75"/>
    <w:multiLevelType w:val="hybridMultilevel"/>
    <w:tmpl w:val="BB8A4A66"/>
    <w:lvl w:ilvl="0" w:tplc="618CB04E">
      <w:start w:val="1"/>
      <w:numFmt w:val="decimal"/>
      <w:lvlText w:val="%1)"/>
      <w:lvlJc w:val="left"/>
      <w:pPr>
        <w:ind w:left="7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7">
    <w:nsid w:val="26874B3A"/>
    <w:multiLevelType w:val="hybridMultilevel"/>
    <w:tmpl w:val="D812C7F2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6110C4"/>
    <w:multiLevelType w:val="hybridMultilevel"/>
    <w:tmpl w:val="E290705C"/>
    <w:lvl w:ilvl="0" w:tplc="EB6C473A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82AA5"/>
    <w:multiLevelType w:val="hybridMultilevel"/>
    <w:tmpl w:val="86A84A12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35B6"/>
    <w:multiLevelType w:val="hybridMultilevel"/>
    <w:tmpl w:val="7DE8C05C"/>
    <w:lvl w:ilvl="0" w:tplc="618CB04E">
      <w:start w:val="1"/>
      <w:numFmt w:val="decimal"/>
      <w:lvlText w:val="%1)"/>
      <w:lvlJc w:val="left"/>
      <w:pPr>
        <w:ind w:left="145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1">
    <w:nsid w:val="35E30086"/>
    <w:multiLevelType w:val="hybridMultilevel"/>
    <w:tmpl w:val="3956E86A"/>
    <w:lvl w:ilvl="0" w:tplc="2A52117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E24A7"/>
    <w:multiLevelType w:val="hybridMultilevel"/>
    <w:tmpl w:val="B748C1C0"/>
    <w:lvl w:ilvl="0" w:tplc="36909FB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CF70C6"/>
    <w:multiLevelType w:val="hybridMultilevel"/>
    <w:tmpl w:val="51BA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652195"/>
    <w:multiLevelType w:val="hybridMultilevel"/>
    <w:tmpl w:val="FFB0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FA0D33"/>
    <w:multiLevelType w:val="hybridMultilevel"/>
    <w:tmpl w:val="98707EAE"/>
    <w:lvl w:ilvl="0" w:tplc="0415000F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A66895B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06809"/>
    <w:multiLevelType w:val="hybridMultilevel"/>
    <w:tmpl w:val="BCFA5C8C"/>
    <w:lvl w:ilvl="0" w:tplc="93583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8685F"/>
    <w:multiLevelType w:val="hybridMultilevel"/>
    <w:tmpl w:val="A52C00E2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742DD6"/>
    <w:multiLevelType w:val="hybridMultilevel"/>
    <w:tmpl w:val="61986AF6"/>
    <w:lvl w:ilvl="0" w:tplc="36909FB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974746"/>
    <w:multiLevelType w:val="hybridMultilevel"/>
    <w:tmpl w:val="3C0632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8737A"/>
    <w:multiLevelType w:val="hybridMultilevel"/>
    <w:tmpl w:val="98707EAE"/>
    <w:lvl w:ilvl="0" w:tplc="0415000F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A66895B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13337E"/>
    <w:multiLevelType w:val="hybridMultilevel"/>
    <w:tmpl w:val="4A028638"/>
    <w:lvl w:ilvl="0" w:tplc="618CB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767317"/>
    <w:multiLevelType w:val="hybridMultilevel"/>
    <w:tmpl w:val="FFB0CF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157DD9"/>
    <w:multiLevelType w:val="hybridMultilevel"/>
    <w:tmpl w:val="774AEC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BC570E"/>
    <w:multiLevelType w:val="hybridMultilevel"/>
    <w:tmpl w:val="18A8413C"/>
    <w:lvl w:ilvl="0" w:tplc="21DECA36">
      <w:numFmt w:val="bullet"/>
      <w:lvlText w:val="•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6"/>
  </w:num>
  <w:num w:numId="4">
    <w:abstractNumId w:val="14"/>
  </w:num>
  <w:num w:numId="5">
    <w:abstractNumId w:val="3"/>
  </w:num>
  <w:num w:numId="6">
    <w:abstractNumId w:val="17"/>
  </w:num>
  <w:num w:numId="7">
    <w:abstractNumId w:val="2"/>
  </w:num>
  <w:num w:numId="8">
    <w:abstractNumId w:val="24"/>
  </w:num>
  <w:num w:numId="9">
    <w:abstractNumId w:val="7"/>
  </w:num>
  <w:num w:numId="10">
    <w:abstractNumId w:val="6"/>
  </w:num>
  <w:num w:numId="11">
    <w:abstractNumId w:val="9"/>
  </w:num>
  <w:num w:numId="12">
    <w:abstractNumId w:val="21"/>
  </w:num>
  <w:num w:numId="13">
    <w:abstractNumId w:val="18"/>
  </w:num>
  <w:num w:numId="14">
    <w:abstractNumId w:val="12"/>
  </w:num>
  <w:num w:numId="15">
    <w:abstractNumId w:val="20"/>
  </w:num>
  <w:num w:numId="16">
    <w:abstractNumId w:val="4"/>
  </w:num>
  <w:num w:numId="17">
    <w:abstractNumId w:val="19"/>
  </w:num>
  <w:num w:numId="18">
    <w:abstractNumId w:val="15"/>
  </w:num>
  <w:num w:numId="19">
    <w:abstractNumId w:val="10"/>
  </w:num>
  <w:num w:numId="20">
    <w:abstractNumId w:val="5"/>
  </w:num>
  <w:num w:numId="21">
    <w:abstractNumId w:val="13"/>
  </w:num>
  <w:num w:numId="22">
    <w:abstractNumId w:val="1"/>
  </w:num>
  <w:num w:numId="23">
    <w:abstractNumId w:val="11"/>
  </w:num>
  <w:num w:numId="24">
    <w:abstractNumId w:val="8"/>
  </w:num>
  <w:num w:numId="25">
    <w:abstractNumId w:val="2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B22"/>
    <w:rsid w:val="00155B6B"/>
    <w:rsid w:val="001A2836"/>
    <w:rsid w:val="001E4E84"/>
    <w:rsid w:val="002463ED"/>
    <w:rsid w:val="00270039"/>
    <w:rsid w:val="0039627D"/>
    <w:rsid w:val="00595220"/>
    <w:rsid w:val="005E72BE"/>
    <w:rsid w:val="00665ED9"/>
    <w:rsid w:val="00744D1B"/>
    <w:rsid w:val="00836743"/>
    <w:rsid w:val="00847551"/>
    <w:rsid w:val="00880880"/>
    <w:rsid w:val="00A9005F"/>
    <w:rsid w:val="00AC2ED4"/>
    <w:rsid w:val="00AE19FA"/>
    <w:rsid w:val="00B953B5"/>
    <w:rsid w:val="00BE4EF3"/>
    <w:rsid w:val="00BF3B22"/>
    <w:rsid w:val="00C01F2C"/>
    <w:rsid w:val="00C55583"/>
    <w:rsid w:val="00CE7076"/>
    <w:rsid w:val="00E46890"/>
    <w:rsid w:val="00E5784E"/>
    <w:rsid w:val="00EA5F84"/>
    <w:rsid w:val="00FA58A8"/>
    <w:rsid w:val="00FB1EE8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22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F3B2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F3B22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BF3B22"/>
    <w:pPr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3B2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AC2ED4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FE33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1543</Words>
  <Characters>9262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Dell</dc:creator>
  <cp:keywords/>
  <dc:description/>
  <cp:lastModifiedBy>Marzena</cp:lastModifiedBy>
  <cp:revision>2</cp:revision>
  <dcterms:created xsi:type="dcterms:W3CDTF">2019-11-08T19:09:00Z</dcterms:created>
  <dcterms:modified xsi:type="dcterms:W3CDTF">2019-11-08T19:09:00Z</dcterms:modified>
</cp:coreProperties>
</file>